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B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2BB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2BB" w:rsidRPr="00652404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C872BB" w:rsidRPr="00652404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учреждения </w:t>
      </w:r>
    </w:p>
    <w:p w:rsidR="00C872BB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профессионального образования </w:t>
      </w:r>
    </w:p>
    <w:p w:rsidR="00C872BB" w:rsidRPr="00652404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Кисловодский государственный многопрофильный техникум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872BB" w:rsidRPr="00B433E0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2BB" w:rsidRPr="00B433E0" w:rsidRDefault="00C872B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2BB" w:rsidRPr="00E01D80" w:rsidRDefault="00C872BB" w:rsidP="003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>14» 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по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</w:t>
      </w:r>
      <w:r w:rsidRPr="00382642">
        <w:rPr>
          <w:rFonts w:ascii="Times New Roman" w:hAnsi="Times New Roman" w:cs="Times New Roman"/>
          <w:sz w:val="24"/>
          <w:szCs w:val="24"/>
        </w:rPr>
        <w:t>.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8264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 среднего профессионального образования по специальности 101101 Гостиничный сервис.</w:t>
      </w:r>
    </w:p>
    <w:p w:rsidR="00C872BB" w:rsidRDefault="00C872BB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C872BB" w:rsidRPr="00652404" w:rsidRDefault="00C872BB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C872BB" w:rsidRDefault="00C872BB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42">
        <w:rPr>
          <w:rFonts w:ascii="Times New Roman" w:hAnsi="Times New Roman" w:cs="Times New Roman"/>
          <w:sz w:val="24"/>
          <w:szCs w:val="24"/>
        </w:rPr>
        <w:t xml:space="preserve">Комиссия по аккредитационной экспертизе в составе: </w:t>
      </w:r>
      <w:r>
        <w:rPr>
          <w:rFonts w:ascii="Times New Roman" w:hAnsi="Times New Roman" w:cs="Times New Roman"/>
          <w:sz w:val="24"/>
          <w:szCs w:val="24"/>
        </w:rPr>
        <w:t>Подорога И.А., Н.В.Козырицкой</w:t>
      </w:r>
      <w:r w:rsidRPr="00382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BB" w:rsidRDefault="00C872BB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BB" w:rsidRDefault="00C872BB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2642">
        <w:rPr>
          <w:rFonts w:ascii="Times New Roman" w:hAnsi="Times New Roman" w:cs="Times New Roman"/>
          <w:sz w:val="24"/>
          <w:szCs w:val="24"/>
        </w:rPr>
        <w:t xml:space="preserve">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101101 Гостиничный сервис</w:t>
      </w:r>
      <w:r w:rsidRPr="00382642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специальностей, направлений подготовки </w:t>
      </w:r>
      <w:r w:rsidRPr="00382642">
        <w:rPr>
          <w:rFonts w:ascii="Times New Roman" w:hAnsi="Times New Roman" w:cs="Times New Roman"/>
          <w:b/>
          <w:bCs/>
          <w:sz w:val="24"/>
          <w:szCs w:val="24"/>
        </w:rPr>
        <w:t>100000 Сфера обслуживания</w:t>
      </w:r>
      <w:r w:rsidRPr="00382642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2642">
        <w:rPr>
          <w:rFonts w:ascii="Times New Roman" w:hAnsi="Times New Roman" w:cs="Times New Roman"/>
          <w:sz w:val="24"/>
          <w:szCs w:val="24"/>
        </w:rPr>
        <w:t xml:space="preserve"> (государственн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2642">
        <w:rPr>
          <w:rFonts w:ascii="Times New Roman" w:hAnsi="Times New Roman" w:cs="Times New Roman"/>
          <w:sz w:val="24"/>
          <w:szCs w:val="24"/>
        </w:rPr>
        <w:t>)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2642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C872BB" w:rsidRPr="00382642" w:rsidRDefault="00C872BB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BB" w:rsidRPr="00382642" w:rsidRDefault="00C872BB" w:rsidP="00382642">
      <w:pPr>
        <w:pStyle w:val="Style4"/>
        <w:widowControl/>
        <w:spacing w:before="100" w:line="240" w:lineRule="auto"/>
        <w:ind w:firstLine="709"/>
        <w:rPr>
          <w:rFonts w:ascii="Times New Roman" w:hAnsi="Times New Roman" w:cs="Times New Roman"/>
        </w:rPr>
      </w:pPr>
      <w:r w:rsidRPr="00382642">
        <w:rPr>
          <w:rFonts w:ascii="Times New Roman" w:hAnsi="Times New Roman" w:cs="Times New Roman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C872BB" w:rsidRDefault="00C872B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872BB" w:rsidRDefault="00C872BB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 эксперт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приложен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BB" w:rsidRDefault="00C872BB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BB" w:rsidRDefault="00C872BB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содержатся следующие замечания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C872BB" w:rsidRDefault="00C872BB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BB" w:rsidRDefault="00C872BB" w:rsidP="003F2728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выполняется требование п. 7.1. ФГОС СПО по специальности. Рекомендуется ежегодно обновлять основную образовательную программу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п. 7.1. ФГОС СПО.</w:t>
      </w:r>
    </w:p>
    <w:p w:rsidR="00C872BB" w:rsidRPr="00382642" w:rsidRDefault="00C872BB" w:rsidP="004E4837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before="10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МДК.02.01 в рабочем учебном плане образовательного учреждения не соответствует ФГОС СПО</w:t>
      </w:r>
      <w:r w:rsidRPr="003826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внести коррективы в рабочий учебный план.</w:t>
      </w:r>
    </w:p>
    <w:p w:rsidR="00C872BB" w:rsidRDefault="00C872BB" w:rsidP="004E4837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before="10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выполняется требование п. 7.16 ФГОС СПО по специальности в части обеспеченности обучающихся периодическими изданиями по профилю подготовки. Необходимо дополнить библиотечный фонд периодическими изданиями по специальности в расчете не менее 1-2 экз. на каждые 100 обучающихся.</w:t>
      </w:r>
    </w:p>
    <w:p w:rsidR="00C872BB" w:rsidRPr="00382642" w:rsidRDefault="00C872BB" w:rsidP="004E4837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before="10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профориентационную, просветительскую работу в образовательном учреждении по привлечению абитуриентов.</w:t>
      </w:r>
    </w:p>
    <w:sectPr w:rsidR="00C872BB" w:rsidRPr="00382642" w:rsidSect="004D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9F023B0"/>
    <w:multiLevelType w:val="hybridMultilevel"/>
    <w:tmpl w:val="41942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866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C55D6"/>
    <w:rsid w:val="00120933"/>
    <w:rsid w:val="001562D2"/>
    <w:rsid w:val="001600A4"/>
    <w:rsid w:val="001C3C0D"/>
    <w:rsid w:val="001E1FB5"/>
    <w:rsid w:val="001F05B9"/>
    <w:rsid w:val="00230DFB"/>
    <w:rsid w:val="00242072"/>
    <w:rsid w:val="002468CF"/>
    <w:rsid w:val="00271932"/>
    <w:rsid w:val="00277B08"/>
    <w:rsid w:val="00283C35"/>
    <w:rsid w:val="002E66D1"/>
    <w:rsid w:val="00317FED"/>
    <w:rsid w:val="00323D28"/>
    <w:rsid w:val="00343923"/>
    <w:rsid w:val="00356F1D"/>
    <w:rsid w:val="00382642"/>
    <w:rsid w:val="00382C44"/>
    <w:rsid w:val="003B63A5"/>
    <w:rsid w:val="003C109E"/>
    <w:rsid w:val="003F2728"/>
    <w:rsid w:val="003F5EC2"/>
    <w:rsid w:val="00431A1B"/>
    <w:rsid w:val="00442F3D"/>
    <w:rsid w:val="004B4767"/>
    <w:rsid w:val="004B5917"/>
    <w:rsid w:val="004C3BB6"/>
    <w:rsid w:val="004D1FB0"/>
    <w:rsid w:val="004E4837"/>
    <w:rsid w:val="00566811"/>
    <w:rsid w:val="00581800"/>
    <w:rsid w:val="005E1D8B"/>
    <w:rsid w:val="005F46FE"/>
    <w:rsid w:val="005F6890"/>
    <w:rsid w:val="00652404"/>
    <w:rsid w:val="006A17CF"/>
    <w:rsid w:val="00701456"/>
    <w:rsid w:val="007474A1"/>
    <w:rsid w:val="007830E7"/>
    <w:rsid w:val="007B14FB"/>
    <w:rsid w:val="007B60FD"/>
    <w:rsid w:val="007E0184"/>
    <w:rsid w:val="00802C2D"/>
    <w:rsid w:val="008E7064"/>
    <w:rsid w:val="00927052"/>
    <w:rsid w:val="00966321"/>
    <w:rsid w:val="009A62C0"/>
    <w:rsid w:val="009B32E6"/>
    <w:rsid w:val="009E10D3"/>
    <w:rsid w:val="009E65BA"/>
    <w:rsid w:val="009F38FA"/>
    <w:rsid w:val="00A2036F"/>
    <w:rsid w:val="00A76CAE"/>
    <w:rsid w:val="00A86357"/>
    <w:rsid w:val="00AB0AD4"/>
    <w:rsid w:val="00AB607B"/>
    <w:rsid w:val="00AC5476"/>
    <w:rsid w:val="00B16B9D"/>
    <w:rsid w:val="00B433E0"/>
    <w:rsid w:val="00C872BB"/>
    <w:rsid w:val="00CA61FB"/>
    <w:rsid w:val="00CE11FD"/>
    <w:rsid w:val="00D02A9D"/>
    <w:rsid w:val="00D221D3"/>
    <w:rsid w:val="00D455E4"/>
    <w:rsid w:val="00D65851"/>
    <w:rsid w:val="00D66650"/>
    <w:rsid w:val="00D71511"/>
    <w:rsid w:val="00DE697A"/>
    <w:rsid w:val="00DF0522"/>
    <w:rsid w:val="00DF1083"/>
    <w:rsid w:val="00E01D80"/>
    <w:rsid w:val="00E43B60"/>
    <w:rsid w:val="00E71943"/>
    <w:rsid w:val="00EA6B84"/>
    <w:rsid w:val="00EB199B"/>
    <w:rsid w:val="00F53796"/>
    <w:rsid w:val="00F73FEA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F052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1</Pages>
  <Words>328</Words>
  <Characters>1876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34</cp:revision>
  <cp:lastPrinted>2014-05-10T14:57:00Z</cp:lastPrinted>
  <dcterms:created xsi:type="dcterms:W3CDTF">2011-12-19T06:16:00Z</dcterms:created>
  <dcterms:modified xsi:type="dcterms:W3CDTF">2014-05-10T14:57:00Z</dcterms:modified>
</cp:coreProperties>
</file>