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9C" w:rsidRDefault="00CC789C" w:rsidP="00F91DD0">
      <w:pPr>
        <w:jc w:val="center"/>
        <w:rPr>
          <w:b/>
          <w:bCs/>
          <w:sz w:val="28"/>
          <w:szCs w:val="28"/>
        </w:rPr>
      </w:pPr>
      <w:r w:rsidRPr="003A7CAE">
        <w:rPr>
          <w:b/>
          <w:bCs/>
          <w:color w:val="000000"/>
          <w:sz w:val="28"/>
          <w:szCs w:val="28"/>
        </w:rPr>
        <w:t xml:space="preserve">Итоги олимпиады профессионального мастерства по специальности </w:t>
      </w:r>
      <w:r w:rsidRPr="003A7CA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Строительство и эксплуатация зданий и сооружений</w:t>
      </w:r>
      <w:r w:rsidRPr="003A7CAE">
        <w:rPr>
          <w:b/>
          <w:bCs/>
          <w:sz w:val="28"/>
          <w:szCs w:val="28"/>
        </w:rPr>
        <w:t>»</w:t>
      </w:r>
    </w:p>
    <w:p w:rsidR="00CC789C" w:rsidRPr="003A7CAE" w:rsidRDefault="00CC789C" w:rsidP="00F91DD0">
      <w:pPr>
        <w:jc w:val="center"/>
        <w:rPr>
          <w:b/>
          <w:bCs/>
          <w:sz w:val="28"/>
          <w:szCs w:val="28"/>
        </w:rPr>
      </w:pPr>
    </w:p>
    <w:p w:rsidR="00CC789C" w:rsidRDefault="00CC789C" w:rsidP="00F80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49E">
        <w:rPr>
          <w:sz w:val="28"/>
          <w:szCs w:val="28"/>
        </w:rPr>
        <w:t xml:space="preserve">В соответствии с приказом министерства образования и молодежной политики Ставропольского края от 04 апреля 2014 года № 239-пр «Об организации и проведении </w:t>
      </w:r>
      <w:r w:rsidRPr="0064149E">
        <w:rPr>
          <w:sz w:val="28"/>
          <w:szCs w:val="28"/>
          <w:lang w:val="en-US"/>
        </w:rPr>
        <w:t>II</w:t>
      </w:r>
      <w:r w:rsidRPr="0064149E">
        <w:rPr>
          <w:sz w:val="28"/>
          <w:szCs w:val="28"/>
        </w:rPr>
        <w:t xml:space="preserve"> этапа краевой олимпиады профессионального мастерства среди обучающихся профессиональных образовательных организаций, подведомственных министерству образования </w:t>
      </w:r>
      <w:r w:rsidRPr="0064149E">
        <w:rPr>
          <w:kern w:val="2"/>
          <w:sz w:val="28"/>
          <w:szCs w:val="28"/>
        </w:rPr>
        <w:t xml:space="preserve">и молодежной политики </w:t>
      </w:r>
      <w:r w:rsidRPr="0064149E">
        <w:rPr>
          <w:sz w:val="28"/>
          <w:szCs w:val="28"/>
        </w:rPr>
        <w:t>Ставропольского края, по специальности «Строительство и эксплуатация зданий и сооружений»</w:t>
      </w:r>
      <w:r>
        <w:rPr>
          <w:sz w:val="28"/>
          <w:szCs w:val="28"/>
        </w:rPr>
        <w:t xml:space="preserve"> </w:t>
      </w:r>
      <w:r w:rsidRPr="002103E7">
        <w:rPr>
          <w:kern w:val="28"/>
          <w:sz w:val="28"/>
          <w:szCs w:val="28"/>
        </w:rPr>
        <w:t xml:space="preserve">в целях повышения качества профессионального образования, значимости и престижа </w:t>
      </w:r>
      <w:r>
        <w:rPr>
          <w:kern w:val="28"/>
          <w:sz w:val="28"/>
          <w:szCs w:val="28"/>
        </w:rPr>
        <w:t>специальности</w:t>
      </w:r>
      <w:r w:rsidRPr="002103E7">
        <w:rPr>
          <w:kern w:val="28"/>
          <w:sz w:val="28"/>
          <w:szCs w:val="28"/>
        </w:rPr>
        <w:t>, определе</w:t>
      </w:r>
      <w:r>
        <w:rPr>
          <w:kern w:val="28"/>
          <w:sz w:val="28"/>
          <w:szCs w:val="28"/>
        </w:rPr>
        <w:t>ния лучшего</w:t>
      </w:r>
      <w:r w:rsidRPr="002103E7">
        <w:rPr>
          <w:kern w:val="28"/>
          <w:sz w:val="28"/>
          <w:szCs w:val="28"/>
        </w:rPr>
        <w:t xml:space="preserve"> среди обучающихся </w:t>
      </w:r>
      <w:r>
        <w:rPr>
          <w:sz w:val="28"/>
          <w:szCs w:val="28"/>
        </w:rPr>
        <w:t>образовательных организаций</w:t>
      </w:r>
      <w:r w:rsidRPr="002103E7">
        <w:rPr>
          <w:kern w:val="28"/>
          <w:sz w:val="28"/>
          <w:szCs w:val="28"/>
        </w:rPr>
        <w:t xml:space="preserve"> профессионального образования </w:t>
      </w:r>
      <w:r>
        <w:rPr>
          <w:kern w:val="28"/>
          <w:sz w:val="28"/>
          <w:szCs w:val="28"/>
        </w:rPr>
        <w:t xml:space="preserve">в период с 17 по 18 апреля </w:t>
      </w:r>
      <w:r>
        <w:rPr>
          <w:sz w:val="28"/>
          <w:szCs w:val="28"/>
        </w:rPr>
        <w:t>2014</w:t>
      </w:r>
      <w:r w:rsidRPr="007D025A">
        <w:rPr>
          <w:sz w:val="28"/>
          <w:szCs w:val="28"/>
        </w:rPr>
        <w:t xml:space="preserve"> года </w:t>
      </w:r>
      <w:r w:rsidRPr="002103E7">
        <w:rPr>
          <w:kern w:val="28"/>
          <w:sz w:val="28"/>
          <w:szCs w:val="28"/>
        </w:rPr>
        <w:t xml:space="preserve">на базе </w:t>
      </w:r>
      <w:r w:rsidRPr="00C05D5A">
        <w:rPr>
          <w:kern w:val="28"/>
          <w:sz w:val="28"/>
          <w:szCs w:val="28"/>
        </w:rPr>
        <w:t xml:space="preserve">государственного бюджетного образовательного учреждения среднего профессионального </w:t>
      </w:r>
      <w:r>
        <w:rPr>
          <w:kern w:val="28"/>
          <w:sz w:val="28"/>
          <w:szCs w:val="28"/>
        </w:rPr>
        <w:t xml:space="preserve">образования </w:t>
      </w:r>
      <w:r w:rsidRPr="00F80F26">
        <w:rPr>
          <w:sz w:val="28"/>
          <w:szCs w:val="28"/>
          <w:lang w:eastAsia="en-US"/>
        </w:rPr>
        <w:t>«Строительство и эксплуатация</w:t>
      </w:r>
      <w:r>
        <w:rPr>
          <w:sz w:val="28"/>
          <w:szCs w:val="28"/>
          <w:lang w:eastAsia="en-US"/>
        </w:rPr>
        <w:t xml:space="preserve"> </w:t>
      </w:r>
      <w:r w:rsidRPr="00F80F26">
        <w:rPr>
          <w:sz w:val="28"/>
          <w:szCs w:val="28"/>
          <w:lang w:eastAsia="en-US"/>
        </w:rPr>
        <w:t>зданий и сооружении» (далее - Олимпиада)</w:t>
      </w:r>
      <w:r>
        <w:rPr>
          <w:kern w:val="28"/>
          <w:sz w:val="28"/>
          <w:szCs w:val="28"/>
        </w:rPr>
        <w:t xml:space="preserve"> </w:t>
      </w:r>
      <w:r w:rsidRPr="007D025A">
        <w:rPr>
          <w:sz w:val="28"/>
          <w:szCs w:val="28"/>
        </w:rPr>
        <w:t>проведена краевая олимпиад</w:t>
      </w:r>
      <w:r>
        <w:rPr>
          <w:sz w:val="28"/>
          <w:szCs w:val="28"/>
        </w:rPr>
        <w:t xml:space="preserve">а профессионального мастерства </w:t>
      </w:r>
      <w:r w:rsidRPr="007D025A">
        <w:rPr>
          <w:sz w:val="28"/>
          <w:szCs w:val="28"/>
        </w:rPr>
        <w:t>по</w:t>
      </w:r>
      <w:r>
        <w:rPr>
          <w:sz w:val="28"/>
          <w:szCs w:val="28"/>
        </w:rPr>
        <w:t xml:space="preserve"> специальности</w:t>
      </w:r>
      <w:r w:rsidRPr="007D025A">
        <w:rPr>
          <w:sz w:val="28"/>
          <w:szCs w:val="28"/>
        </w:rPr>
        <w:t xml:space="preserve"> </w:t>
      </w:r>
      <w:r w:rsidRPr="0064149E">
        <w:rPr>
          <w:sz w:val="28"/>
          <w:szCs w:val="28"/>
        </w:rPr>
        <w:t>«Строительство и эксплуатация зданий и сооружений»</w:t>
      </w:r>
      <w:r>
        <w:rPr>
          <w:kern w:val="28"/>
          <w:sz w:val="28"/>
          <w:szCs w:val="28"/>
        </w:rPr>
        <w:t xml:space="preserve"> </w:t>
      </w:r>
      <w:r w:rsidRPr="007D025A">
        <w:rPr>
          <w:sz w:val="28"/>
          <w:szCs w:val="28"/>
        </w:rPr>
        <w:t>(далее Олимпиада)</w:t>
      </w:r>
      <w:r>
        <w:rPr>
          <w:sz w:val="28"/>
          <w:szCs w:val="28"/>
        </w:rPr>
        <w:t>.</w:t>
      </w:r>
    </w:p>
    <w:p w:rsidR="00CC789C" w:rsidRPr="007D025A" w:rsidRDefault="00CC789C" w:rsidP="003777D2">
      <w:pPr>
        <w:ind w:firstLine="720"/>
        <w:jc w:val="both"/>
        <w:rPr>
          <w:sz w:val="28"/>
          <w:szCs w:val="28"/>
        </w:rPr>
      </w:pPr>
      <w:r w:rsidRPr="007D025A">
        <w:rPr>
          <w:sz w:val="28"/>
          <w:szCs w:val="28"/>
        </w:rPr>
        <w:t>В краевом этапе Олимпиады приняли участи</w:t>
      </w:r>
      <w:r>
        <w:rPr>
          <w:sz w:val="28"/>
          <w:szCs w:val="28"/>
        </w:rPr>
        <w:t>е 11 обучающих</w:t>
      </w:r>
      <w:r w:rsidRPr="007D025A">
        <w:rPr>
          <w:sz w:val="28"/>
          <w:szCs w:val="28"/>
        </w:rPr>
        <w:t xml:space="preserve">ся из </w:t>
      </w:r>
      <w:r>
        <w:rPr>
          <w:sz w:val="28"/>
          <w:szCs w:val="28"/>
        </w:rPr>
        <w:t>11</w:t>
      </w:r>
      <w:r w:rsidRPr="007D0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 образовательных организаций </w:t>
      </w:r>
      <w:r w:rsidRPr="007D025A">
        <w:rPr>
          <w:sz w:val="28"/>
          <w:szCs w:val="28"/>
        </w:rPr>
        <w:t xml:space="preserve">края. </w:t>
      </w:r>
    </w:p>
    <w:p w:rsidR="00CC789C" w:rsidRDefault="00CC789C" w:rsidP="003777D2">
      <w:pPr>
        <w:ind w:firstLine="708"/>
        <w:jc w:val="both"/>
        <w:rPr>
          <w:sz w:val="28"/>
          <w:szCs w:val="28"/>
        </w:rPr>
      </w:pPr>
      <w:r w:rsidRPr="007D025A">
        <w:rPr>
          <w:sz w:val="28"/>
          <w:szCs w:val="28"/>
        </w:rPr>
        <w:t xml:space="preserve">Оргкомитет и жюри Олимпиады отметили высокий организационно-методический уровень подготовки и проведения Олимпиады, хороший уровень теоретических </w:t>
      </w:r>
      <w:r>
        <w:rPr>
          <w:sz w:val="28"/>
          <w:szCs w:val="28"/>
        </w:rPr>
        <w:t xml:space="preserve">и профессиональных </w:t>
      </w:r>
      <w:r w:rsidRPr="007D025A">
        <w:rPr>
          <w:sz w:val="28"/>
          <w:szCs w:val="28"/>
        </w:rPr>
        <w:t>знаний, практических умений и навы</w:t>
      </w:r>
      <w:r>
        <w:rPr>
          <w:sz w:val="28"/>
          <w:szCs w:val="28"/>
        </w:rPr>
        <w:t>ков большинства участников.</w:t>
      </w:r>
    </w:p>
    <w:p w:rsidR="00CC789C" w:rsidRPr="00065D06" w:rsidRDefault="00CC789C" w:rsidP="00065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5D06">
        <w:rPr>
          <w:kern w:val="2"/>
          <w:sz w:val="28"/>
          <w:szCs w:val="28"/>
        </w:rPr>
        <w:t xml:space="preserve">Олимпиада включала выполнение теоретического, профессионального и практического заданий. </w:t>
      </w:r>
      <w:r w:rsidRPr="00065D06">
        <w:rPr>
          <w:sz w:val="28"/>
          <w:szCs w:val="28"/>
          <w:lang w:eastAsia="en-US"/>
        </w:rPr>
        <w:t>Содержание и сложность заданий соответствовали</w:t>
      </w:r>
    </w:p>
    <w:p w:rsidR="00CC789C" w:rsidRPr="00065D06" w:rsidRDefault="00CC789C" w:rsidP="00065D0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65D06">
        <w:rPr>
          <w:sz w:val="28"/>
          <w:szCs w:val="28"/>
          <w:lang w:eastAsia="en-US"/>
        </w:rPr>
        <w:t>государственным образовательным стандартам среднего профессионального</w:t>
      </w:r>
    </w:p>
    <w:p w:rsidR="00CC789C" w:rsidRPr="00065D06" w:rsidRDefault="00CC789C" w:rsidP="00065D0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65D06">
        <w:rPr>
          <w:sz w:val="28"/>
          <w:szCs w:val="28"/>
          <w:lang w:eastAsia="en-US"/>
        </w:rPr>
        <w:t>образования в части государственных требований к минимуму содержания</w:t>
      </w:r>
    </w:p>
    <w:p w:rsidR="00CC789C" w:rsidRPr="00065D06" w:rsidRDefault="00CC789C" w:rsidP="00065D0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65D06">
        <w:rPr>
          <w:sz w:val="28"/>
          <w:szCs w:val="28"/>
          <w:lang w:eastAsia="en-US"/>
        </w:rPr>
        <w:t>и уровню подготовки выпускников по указанной специальности. Задания</w:t>
      </w:r>
    </w:p>
    <w:p w:rsidR="00CC789C" w:rsidRPr="00065D06" w:rsidRDefault="00CC789C" w:rsidP="00065D0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65D06">
        <w:rPr>
          <w:sz w:val="28"/>
          <w:szCs w:val="28"/>
          <w:lang w:eastAsia="en-US"/>
        </w:rPr>
        <w:t>отбирались с учетом их практической целесообразности.</w:t>
      </w:r>
    </w:p>
    <w:p w:rsidR="00CC789C" w:rsidRDefault="00CC789C" w:rsidP="007C5FCE">
      <w:pPr>
        <w:ind w:firstLine="709"/>
        <w:jc w:val="both"/>
        <w:rPr>
          <w:sz w:val="28"/>
          <w:szCs w:val="28"/>
        </w:rPr>
      </w:pPr>
      <w:r w:rsidRPr="007C5FCE">
        <w:rPr>
          <w:kern w:val="2"/>
          <w:sz w:val="28"/>
          <w:szCs w:val="28"/>
        </w:rPr>
        <w:t>Проверка теоретических знаний о</w:t>
      </w:r>
      <w:r>
        <w:rPr>
          <w:kern w:val="2"/>
          <w:sz w:val="28"/>
          <w:szCs w:val="28"/>
        </w:rPr>
        <w:t>существлялась</w:t>
      </w:r>
      <w:r w:rsidRPr="007C5FCE">
        <w:rPr>
          <w:kern w:val="2"/>
          <w:sz w:val="28"/>
          <w:szCs w:val="28"/>
        </w:rPr>
        <w:t xml:space="preserve"> в форме компьютерного тестирования</w:t>
      </w:r>
      <w:r>
        <w:rPr>
          <w:kern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теоретического задания было представлено три варианта тестовых заданий, каждый вариант состоял из 50 вопросов </w:t>
      </w:r>
      <w:r w:rsidRPr="007361AB">
        <w:rPr>
          <w:sz w:val="28"/>
          <w:szCs w:val="28"/>
        </w:rPr>
        <w:t>по</w:t>
      </w:r>
      <w:r w:rsidRPr="00925DE7">
        <w:rPr>
          <w:sz w:val="28"/>
          <w:szCs w:val="28"/>
        </w:rPr>
        <w:t xml:space="preserve"> </w:t>
      </w:r>
      <w:r w:rsidRPr="000D41E5">
        <w:rPr>
          <w:sz w:val="28"/>
          <w:szCs w:val="28"/>
        </w:rPr>
        <w:t>дисципли</w:t>
      </w:r>
      <w:r>
        <w:rPr>
          <w:sz w:val="28"/>
          <w:szCs w:val="28"/>
        </w:rPr>
        <w:t>нам:</w:t>
      </w:r>
    </w:p>
    <w:p w:rsidR="00CC789C" w:rsidRPr="00065D06" w:rsidRDefault="00CC789C" w:rsidP="003030CA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065D06">
        <w:rPr>
          <w:sz w:val="28"/>
          <w:szCs w:val="28"/>
          <w:lang w:eastAsia="en-US"/>
        </w:rPr>
        <w:t>-строительные материалы и изделия;</w:t>
      </w:r>
    </w:p>
    <w:p w:rsidR="00CC789C" w:rsidRPr="00065D06" w:rsidRDefault="00CC789C" w:rsidP="003030CA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65D06">
        <w:rPr>
          <w:sz w:val="28"/>
          <w:szCs w:val="28"/>
          <w:lang w:eastAsia="en-US"/>
        </w:rPr>
        <w:t>-основы геодезии;</w:t>
      </w:r>
    </w:p>
    <w:p w:rsidR="00CC789C" w:rsidRPr="00065D06" w:rsidRDefault="00CC789C" w:rsidP="003030CA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65D06">
        <w:rPr>
          <w:sz w:val="28"/>
          <w:szCs w:val="28"/>
          <w:lang w:eastAsia="en-US"/>
        </w:rPr>
        <w:t>-строительные конструкции;</w:t>
      </w:r>
    </w:p>
    <w:p w:rsidR="00CC789C" w:rsidRPr="00065D06" w:rsidRDefault="00CC789C" w:rsidP="003030CA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65D06">
        <w:rPr>
          <w:sz w:val="28"/>
          <w:szCs w:val="28"/>
          <w:lang w:eastAsia="en-US"/>
        </w:rPr>
        <w:t>-строительные машины и средства малой механизации;</w:t>
      </w:r>
    </w:p>
    <w:p w:rsidR="00CC789C" w:rsidRPr="00065D06" w:rsidRDefault="00CC789C" w:rsidP="003030CA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65D06">
        <w:rPr>
          <w:sz w:val="28"/>
          <w:szCs w:val="28"/>
          <w:lang w:eastAsia="en-US"/>
        </w:rPr>
        <w:t>-архитектура зданий;</w:t>
      </w:r>
    </w:p>
    <w:p w:rsidR="00CC789C" w:rsidRPr="00065D06" w:rsidRDefault="00CC789C" w:rsidP="003030CA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65D06">
        <w:rPr>
          <w:sz w:val="28"/>
          <w:szCs w:val="28"/>
          <w:lang w:eastAsia="en-US"/>
        </w:rPr>
        <w:t>-технология и организация строительного производства;</w:t>
      </w:r>
    </w:p>
    <w:p w:rsidR="00CC789C" w:rsidRPr="00065D06" w:rsidRDefault="00CC789C" w:rsidP="003030CA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65D06">
        <w:rPr>
          <w:sz w:val="28"/>
          <w:szCs w:val="28"/>
          <w:lang w:eastAsia="en-US"/>
        </w:rPr>
        <w:t>-проектно - сметное дело;</w:t>
      </w:r>
    </w:p>
    <w:p w:rsidR="00CC789C" w:rsidRPr="00065D06" w:rsidRDefault="00CC789C" w:rsidP="003030CA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65D06">
        <w:rPr>
          <w:sz w:val="28"/>
          <w:szCs w:val="28"/>
          <w:lang w:eastAsia="en-US"/>
        </w:rPr>
        <w:t xml:space="preserve">-инженерные сети и оборудование территорий, зданий и </w:t>
      </w:r>
      <w:r>
        <w:rPr>
          <w:sz w:val="28"/>
          <w:szCs w:val="28"/>
          <w:lang w:eastAsia="en-US"/>
        </w:rPr>
        <w:t>с</w:t>
      </w:r>
      <w:r w:rsidRPr="00065D06">
        <w:rPr>
          <w:sz w:val="28"/>
          <w:szCs w:val="28"/>
          <w:lang w:eastAsia="en-US"/>
        </w:rPr>
        <w:t>тройплощадок.</w:t>
      </w:r>
    </w:p>
    <w:p w:rsidR="00CC789C" w:rsidRDefault="00CC789C" w:rsidP="007C5FCE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ходе жеребьевки председателем жюри был выбран вариант № 3. </w:t>
      </w:r>
      <w:r w:rsidRPr="007C5FCE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а выполнение задания отводился</w:t>
      </w:r>
      <w:r w:rsidRPr="007C5FCE">
        <w:rPr>
          <w:kern w:val="2"/>
          <w:sz w:val="28"/>
          <w:szCs w:val="28"/>
        </w:rPr>
        <w:t xml:space="preserve"> 1 ч</w:t>
      </w:r>
      <w:r>
        <w:rPr>
          <w:kern w:val="2"/>
          <w:sz w:val="28"/>
          <w:szCs w:val="28"/>
        </w:rPr>
        <w:t>ас. Общее количество баллов - 20</w:t>
      </w:r>
      <w:r w:rsidRPr="007C5FCE">
        <w:rPr>
          <w:kern w:val="2"/>
          <w:sz w:val="28"/>
          <w:szCs w:val="28"/>
        </w:rPr>
        <w:t>.</w:t>
      </w:r>
    </w:p>
    <w:p w:rsidR="00CC789C" w:rsidRDefault="00CC789C" w:rsidP="007C5FCE">
      <w:pPr>
        <w:ind w:firstLine="709"/>
        <w:jc w:val="both"/>
        <w:rPr>
          <w:kern w:val="2"/>
          <w:sz w:val="28"/>
          <w:szCs w:val="28"/>
        </w:rPr>
      </w:pPr>
    </w:p>
    <w:p w:rsidR="00CC789C" w:rsidRDefault="00CC789C" w:rsidP="007C5FCE">
      <w:pPr>
        <w:ind w:firstLine="709"/>
        <w:jc w:val="both"/>
        <w:rPr>
          <w:kern w:val="2"/>
          <w:sz w:val="28"/>
          <w:szCs w:val="28"/>
        </w:rPr>
      </w:pPr>
      <w:r w:rsidRPr="00805DB9"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2.5pt;height:252.75pt;visibility:visible">
            <v:imagedata r:id="rId6" o:title=""/>
          </v:shape>
        </w:pict>
      </w:r>
    </w:p>
    <w:p w:rsidR="00CC789C" w:rsidRPr="007C5FCE" w:rsidRDefault="00CC789C" w:rsidP="007C5FCE">
      <w:pPr>
        <w:ind w:firstLine="709"/>
        <w:jc w:val="both"/>
        <w:rPr>
          <w:kern w:val="2"/>
          <w:sz w:val="28"/>
          <w:szCs w:val="28"/>
        </w:rPr>
      </w:pPr>
    </w:p>
    <w:p w:rsidR="00CC789C" w:rsidRPr="000E4ECE" w:rsidRDefault="00CC789C" w:rsidP="000E4E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4ECE">
        <w:rPr>
          <w:sz w:val="28"/>
          <w:szCs w:val="28"/>
          <w:lang w:eastAsia="en-US"/>
        </w:rPr>
        <w:t>Профессиональное задание выполня</w:t>
      </w:r>
      <w:r>
        <w:rPr>
          <w:sz w:val="28"/>
          <w:szCs w:val="28"/>
          <w:lang w:eastAsia="en-US"/>
        </w:rPr>
        <w:t>лось</w:t>
      </w:r>
      <w:r w:rsidRPr="000E4ECE">
        <w:rPr>
          <w:sz w:val="28"/>
          <w:szCs w:val="28"/>
          <w:lang w:eastAsia="en-US"/>
        </w:rPr>
        <w:t xml:space="preserve"> на компьютере (программа</w:t>
      </w:r>
    </w:p>
    <w:p w:rsidR="00CC789C" w:rsidRPr="000E4ECE" w:rsidRDefault="00CC789C" w:rsidP="000E4EC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E4ECE">
        <w:rPr>
          <w:sz w:val="28"/>
          <w:szCs w:val="28"/>
          <w:lang w:eastAsia="en-US"/>
        </w:rPr>
        <w:t>AutoCAD 2008) в два этапа по дисциплинам: архитектура зданий, технология и</w:t>
      </w:r>
      <w:r>
        <w:rPr>
          <w:sz w:val="28"/>
          <w:szCs w:val="28"/>
          <w:lang w:eastAsia="en-US"/>
        </w:rPr>
        <w:t xml:space="preserve"> </w:t>
      </w:r>
      <w:r w:rsidRPr="000E4ECE">
        <w:rPr>
          <w:sz w:val="28"/>
          <w:szCs w:val="28"/>
          <w:lang w:eastAsia="en-US"/>
        </w:rPr>
        <w:t>организация строительства.</w:t>
      </w:r>
    </w:p>
    <w:p w:rsidR="00CC789C" w:rsidRPr="000E4ECE" w:rsidRDefault="00CC789C" w:rsidP="000E4E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4ECE">
        <w:rPr>
          <w:sz w:val="28"/>
          <w:szCs w:val="28"/>
          <w:lang w:eastAsia="en-US"/>
        </w:rPr>
        <w:t>1. Выполнение поперечного разреза 2-х этажного общественного кирпичного</w:t>
      </w:r>
      <w:r>
        <w:rPr>
          <w:sz w:val="28"/>
          <w:szCs w:val="28"/>
          <w:lang w:eastAsia="en-US"/>
        </w:rPr>
        <w:t xml:space="preserve"> </w:t>
      </w:r>
      <w:r w:rsidRPr="000E4ECE">
        <w:rPr>
          <w:sz w:val="28"/>
          <w:szCs w:val="28"/>
          <w:lang w:eastAsia="en-US"/>
        </w:rPr>
        <w:t>здания.</w:t>
      </w:r>
    </w:p>
    <w:p w:rsidR="00CC789C" w:rsidRPr="000E4ECE" w:rsidRDefault="00CC789C" w:rsidP="000E4E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4ECE">
        <w:rPr>
          <w:sz w:val="28"/>
          <w:szCs w:val="28"/>
          <w:lang w:eastAsia="en-US"/>
        </w:rPr>
        <w:t>2. Построение графика производства работ по возведению 1-го этажа</w:t>
      </w:r>
    </w:p>
    <w:p w:rsidR="00CC789C" w:rsidRPr="000E4ECE" w:rsidRDefault="00CC789C" w:rsidP="000E4EC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E4ECE">
        <w:rPr>
          <w:sz w:val="28"/>
          <w:szCs w:val="28"/>
          <w:lang w:eastAsia="en-US"/>
        </w:rPr>
        <w:t>кирпичного 2-х этажного здания. На выполнение задания отводится 4 часа.</w:t>
      </w:r>
    </w:p>
    <w:p w:rsidR="00CC789C" w:rsidRDefault="00CC789C" w:rsidP="000E4E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4ECE">
        <w:rPr>
          <w:sz w:val="28"/>
          <w:szCs w:val="28"/>
          <w:lang w:eastAsia="en-US"/>
        </w:rPr>
        <w:t>Общее количество баллов - 50.</w:t>
      </w:r>
    </w:p>
    <w:p w:rsidR="00CC789C" w:rsidRDefault="00CC789C" w:rsidP="000E4E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C789C" w:rsidRDefault="00CC789C" w:rsidP="000E4E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05DB9">
        <w:rPr>
          <w:noProof/>
          <w:sz w:val="28"/>
          <w:szCs w:val="28"/>
        </w:rPr>
        <w:pict>
          <v:shape id="Рисунок 2" o:spid="_x0000_i1026" type="#_x0000_t75" style="width:382.5pt;height:252.75pt;visibility:visible">
            <v:imagedata r:id="rId7" o:title=""/>
          </v:shape>
        </w:pict>
      </w:r>
    </w:p>
    <w:p w:rsidR="00CC789C" w:rsidRPr="000E4ECE" w:rsidRDefault="00CC789C" w:rsidP="000E4E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4ECE">
        <w:rPr>
          <w:sz w:val="28"/>
          <w:szCs w:val="28"/>
          <w:lang w:eastAsia="en-US"/>
        </w:rPr>
        <w:t>Практическое задание выполня</w:t>
      </w:r>
      <w:r>
        <w:rPr>
          <w:sz w:val="28"/>
          <w:szCs w:val="28"/>
          <w:lang w:eastAsia="en-US"/>
        </w:rPr>
        <w:t xml:space="preserve">лось </w:t>
      </w:r>
      <w:r w:rsidRPr="000E4ECE">
        <w:rPr>
          <w:sz w:val="28"/>
          <w:szCs w:val="28"/>
          <w:lang w:eastAsia="en-US"/>
        </w:rPr>
        <w:t xml:space="preserve">по дисциплине геодезия и </w:t>
      </w:r>
      <w:r>
        <w:rPr>
          <w:sz w:val="28"/>
          <w:szCs w:val="28"/>
          <w:lang w:eastAsia="en-US"/>
        </w:rPr>
        <w:t xml:space="preserve">включало в </w:t>
      </w:r>
      <w:r w:rsidRPr="000E4ECE">
        <w:rPr>
          <w:sz w:val="28"/>
          <w:szCs w:val="28"/>
          <w:lang w:eastAsia="en-US"/>
        </w:rPr>
        <w:t>себя:</w:t>
      </w:r>
    </w:p>
    <w:p w:rsidR="00CC789C" w:rsidRPr="000E4ECE" w:rsidRDefault="00CC789C" w:rsidP="000E4EC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E4ECE">
        <w:rPr>
          <w:sz w:val="28"/>
          <w:szCs w:val="28"/>
          <w:lang w:eastAsia="en-US"/>
        </w:rPr>
        <w:t>1. Измерение высоты недоступной точки (теодолитом);</w:t>
      </w:r>
    </w:p>
    <w:p w:rsidR="00CC789C" w:rsidRPr="000E4ECE" w:rsidRDefault="00CC789C" w:rsidP="000E4EC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E4ECE">
        <w:rPr>
          <w:sz w:val="28"/>
          <w:szCs w:val="28"/>
          <w:lang w:eastAsia="en-US"/>
        </w:rPr>
        <w:t>2. Построение точки с проектной отметкой (нивелиром).</w:t>
      </w:r>
    </w:p>
    <w:p w:rsidR="00CC789C" w:rsidRPr="000E4ECE" w:rsidRDefault="00CC789C" w:rsidP="000E4E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4ECE">
        <w:rPr>
          <w:sz w:val="28"/>
          <w:szCs w:val="28"/>
          <w:lang w:eastAsia="en-US"/>
        </w:rPr>
        <w:t>Задания провод</w:t>
      </w:r>
      <w:r>
        <w:rPr>
          <w:sz w:val="28"/>
          <w:szCs w:val="28"/>
          <w:lang w:eastAsia="en-US"/>
        </w:rPr>
        <w:t xml:space="preserve">ились </w:t>
      </w:r>
      <w:r w:rsidRPr="000E4ECE">
        <w:rPr>
          <w:sz w:val="28"/>
          <w:szCs w:val="28"/>
          <w:lang w:eastAsia="en-US"/>
        </w:rPr>
        <w:t>на площадке. Теодолиты предоставля</w:t>
      </w:r>
      <w:r>
        <w:rPr>
          <w:sz w:val="28"/>
          <w:szCs w:val="28"/>
          <w:lang w:eastAsia="en-US"/>
        </w:rPr>
        <w:t xml:space="preserve">лись </w:t>
      </w:r>
      <w:r w:rsidRPr="000E4ECE">
        <w:rPr>
          <w:sz w:val="28"/>
          <w:szCs w:val="28"/>
          <w:lang w:eastAsia="en-US"/>
        </w:rPr>
        <w:t>всем участникам.</w:t>
      </w:r>
      <w:r>
        <w:rPr>
          <w:sz w:val="28"/>
          <w:szCs w:val="28"/>
          <w:lang w:eastAsia="en-US"/>
        </w:rPr>
        <w:t xml:space="preserve"> </w:t>
      </w:r>
      <w:r w:rsidRPr="000E4ECE">
        <w:rPr>
          <w:sz w:val="28"/>
          <w:szCs w:val="28"/>
          <w:lang w:eastAsia="en-US"/>
        </w:rPr>
        <w:t>На выполнение задания отводи</w:t>
      </w:r>
      <w:r>
        <w:rPr>
          <w:sz w:val="28"/>
          <w:szCs w:val="28"/>
          <w:lang w:eastAsia="en-US"/>
        </w:rPr>
        <w:t>лось</w:t>
      </w:r>
      <w:r w:rsidRPr="000E4ECE">
        <w:rPr>
          <w:sz w:val="28"/>
          <w:szCs w:val="28"/>
          <w:lang w:eastAsia="en-US"/>
        </w:rPr>
        <w:t xml:space="preserve"> 2 часа. Общее количество</w:t>
      </w:r>
    </w:p>
    <w:p w:rsidR="00CC789C" w:rsidRDefault="00CC789C" w:rsidP="000E4EC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E4ECE">
        <w:rPr>
          <w:sz w:val="28"/>
          <w:szCs w:val="28"/>
          <w:lang w:eastAsia="en-US"/>
        </w:rPr>
        <w:t>баллов</w:t>
      </w:r>
      <w:r>
        <w:rPr>
          <w:sz w:val="28"/>
          <w:szCs w:val="28"/>
          <w:lang w:eastAsia="en-US"/>
        </w:rPr>
        <w:t>-3</w:t>
      </w:r>
      <w:r w:rsidRPr="000E4ECE">
        <w:rPr>
          <w:sz w:val="28"/>
          <w:szCs w:val="28"/>
          <w:lang w:eastAsia="en-US"/>
        </w:rPr>
        <w:t>0 .</w:t>
      </w:r>
    </w:p>
    <w:p w:rsidR="00CC789C" w:rsidRDefault="00CC789C" w:rsidP="000E4EC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C789C" w:rsidRDefault="00CC789C" w:rsidP="0011677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05DB9">
        <w:rPr>
          <w:noProof/>
          <w:sz w:val="28"/>
          <w:szCs w:val="28"/>
        </w:rPr>
        <w:pict>
          <v:shape id="Рисунок 3" o:spid="_x0000_i1027" type="#_x0000_t75" style="width:382.5pt;height:252.75pt;visibility:visible">
            <v:imagedata r:id="rId8" o:title=""/>
          </v:shape>
        </w:pict>
      </w:r>
    </w:p>
    <w:p w:rsidR="00CC789C" w:rsidRPr="000E4ECE" w:rsidRDefault="00CC789C" w:rsidP="000E4EC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C789C" w:rsidRDefault="00CC789C" w:rsidP="002A0B9F">
      <w:pPr>
        <w:shd w:val="clear" w:color="auto" w:fill="FFFFFF"/>
        <w:ind w:left="1035"/>
        <w:jc w:val="both"/>
        <w:rPr>
          <w:sz w:val="28"/>
          <w:szCs w:val="28"/>
        </w:rPr>
      </w:pPr>
      <w:r w:rsidRPr="00F91DD0">
        <w:rPr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П</w:t>
      </w:r>
      <w:r w:rsidRPr="000B5652">
        <w:rPr>
          <w:color w:val="000000"/>
          <w:sz w:val="28"/>
          <w:szCs w:val="28"/>
        </w:rPr>
        <w:t>о набранным баллам места</w:t>
      </w:r>
      <w:r w:rsidRPr="000B5652">
        <w:rPr>
          <w:sz w:val="28"/>
          <w:szCs w:val="28"/>
        </w:rPr>
        <w:t xml:space="preserve"> распределились следующим образом: </w:t>
      </w: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559"/>
        <w:gridCol w:w="2268"/>
        <w:gridCol w:w="992"/>
        <w:gridCol w:w="992"/>
        <w:gridCol w:w="993"/>
        <w:gridCol w:w="850"/>
        <w:gridCol w:w="1418"/>
      </w:tblGrid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 xml:space="preserve">    № п.п.</w:t>
            </w:r>
          </w:p>
        </w:tc>
        <w:tc>
          <w:tcPr>
            <w:tcW w:w="1559" w:type="dxa"/>
          </w:tcPr>
          <w:p w:rsidR="00CC789C" w:rsidRPr="00805DB9" w:rsidRDefault="00CC789C" w:rsidP="00805DB9">
            <w:pPr>
              <w:jc w:val="center"/>
            </w:pPr>
            <w:r w:rsidRPr="00805DB9">
              <w:t>Ф.И.О. участника</w:t>
            </w:r>
          </w:p>
        </w:tc>
        <w:tc>
          <w:tcPr>
            <w:tcW w:w="2268" w:type="dxa"/>
          </w:tcPr>
          <w:p w:rsidR="00CC789C" w:rsidRPr="00805DB9" w:rsidRDefault="00CC789C" w:rsidP="00805DB9">
            <w:pPr>
              <w:jc w:val="center"/>
            </w:pPr>
            <w:r w:rsidRPr="00805DB9">
              <w:t>Название учебного заведения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 xml:space="preserve">Средний балл </w:t>
            </w:r>
          </w:p>
          <w:p w:rsidR="00CC789C" w:rsidRPr="00805DB9" w:rsidRDefault="00CC789C" w:rsidP="00805DB9">
            <w:pPr>
              <w:jc w:val="center"/>
            </w:pPr>
            <w:r w:rsidRPr="00805DB9">
              <w:t>теория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 xml:space="preserve">Средний балл </w:t>
            </w:r>
          </w:p>
          <w:p w:rsidR="00CC789C" w:rsidRPr="00805DB9" w:rsidRDefault="00CC789C" w:rsidP="00805DB9">
            <w:pPr>
              <w:jc w:val="center"/>
            </w:pPr>
            <w:r w:rsidRPr="00805DB9">
              <w:t>профес.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Средний балл практика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Общий</w:t>
            </w:r>
          </w:p>
          <w:p w:rsidR="00CC789C" w:rsidRPr="00805DB9" w:rsidRDefault="00CC789C" w:rsidP="00805DB9">
            <w:pPr>
              <w:jc w:val="center"/>
            </w:pPr>
            <w:r w:rsidRPr="00805DB9">
              <w:t>балл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Занятое место</w:t>
            </w:r>
          </w:p>
        </w:tc>
      </w:tr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>1</w:t>
            </w:r>
          </w:p>
        </w:tc>
        <w:tc>
          <w:tcPr>
            <w:tcW w:w="1559" w:type="dxa"/>
          </w:tcPr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 xml:space="preserve">Лукинов </w:t>
            </w:r>
          </w:p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 xml:space="preserve">Игорь </w:t>
            </w:r>
          </w:p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Сергеевич</w:t>
            </w:r>
          </w:p>
        </w:tc>
        <w:tc>
          <w:tcPr>
            <w:tcW w:w="2268" w:type="dxa"/>
          </w:tcPr>
          <w:p w:rsidR="00CC789C" w:rsidRPr="00805DB9" w:rsidRDefault="00CC789C" w:rsidP="00ED6EBA">
            <w:r w:rsidRPr="00805DB9">
              <w:rPr>
                <w:lang w:eastAsia="en-US"/>
              </w:rPr>
              <w:t xml:space="preserve">ГБОУ СПО </w:t>
            </w:r>
            <w:r w:rsidRPr="00805DB9">
              <w:t xml:space="preserve">«Ставропольский </w:t>
            </w:r>
          </w:p>
          <w:p w:rsidR="00CC789C" w:rsidRPr="00805DB9" w:rsidRDefault="00CC789C" w:rsidP="009A03B7">
            <w:pPr>
              <w:rPr>
                <w:lang w:eastAsia="en-US"/>
              </w:rPr>
            </w:pPr>
            <w:r w:rsidRPr="00805DB9">
              <w:t xml:space="preserve">строительный техникум» 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16,4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47,25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26,4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90,05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1</w:t>
            </w:r>
          </w:p>
        </w:tc>
      </w:tr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>2</w:t>
            </w:r>
          </w:p>
        </w:tc>
        <w:tc>
          <w:tcPr>
            <w:tcW w:w="1559" w:type="dxa"/>
          </w:tcPr>
          <w:p w:rsidR="00CC789C" w:rsidRPr="00805DB9" w:rsidRDefault="00CC789C" w:rsidP="00ED6EBA">
            <w:r w:rsidRPr="00805DB9">
              <w:t xml:space="preserve">Шубин </w:t>
            </w:r>
          </w:p>
          <w:p w:rsidR="00CC789C" w:rsidRPr="00805DB9" w:rsidRDefault="00CC789C" w:rsidP="00ED6EBA">
            <w:r w:rsidRPr="00805DB9">
              <w:t>Александр Родионович</w:t>
            </w:r>
          </w:p>
        </w:tc>
        <w:tc>
          <w:tcPr>
            <w:tcW w:w="2268" w:type="dxa"/>
          </w:tcPr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ГБОУ СПО «Минераловодский региональный многопрофильный колледж»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12,4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21,3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67,7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2</w:t>
            </w:r>
          </w:p>
        </w:tc>
      </w:tr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>3</w:t>
            </w:r>
          </w:p>
        </w:tc>
        <w:tc>
          <w:tcPr>
            <w:tcW w:w="1559" w:type="dxa"/>
          </w:tcPr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 xml:space="preserve">Силин </w:t>
            </w:r>
          </w:p>
          <w:p w:rsidR="00CC789C" w:rsidRPr="00805DB9" w:rsidRDefault="00CC789C" w:rsidP="00ED6EBA">
            <w:pPr>
              <w:rPr>
                <w:lang w:val="en-US" w:eastAsia="en-US"/>
              </w:rPr>
            </w:pPr>
            <w:r w:rsidRPr="00805DB9">
              <w:rPr>
                <w:lang w:eastAsia="en-US"/>
              </w:rPr>
              <w:t xml:space="preserve">Вячеслав </w:t>
            </w:r>
          </w:p>
          <w:p w:rsidR="00CC789C" w:rsidRPr="00805DB9" w:rsidRDefault="00CC789C" w:rsidP="00ED6EBA">
            <w:pPr>
              <w:rPr>
                <w:lang w:val="en-US" w:eastAsia="en-US"/>
              </w:rPr>
            </w:pPr>
            <w:r w:rsidRPr="00805DB9">
              <w:rPr>
                <w:lang w:eastAsia="en-US"/>
              </w:rPr>
              <w:t>Юрьевич</w:t>
            </w:r>
          </w:p>
        </w:tc>
        <w:tc>
          <w:tcPr>
            <w:tcW w:w="2268" w:type="dxa"/>
          </w:tcPr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ГБОУ СПО «Георгиевский колледж»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10,8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35,25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19,5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65,55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3</w:t>
            </w:r>
          </w:p>
        </w:tc>
      </w:tr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>4</w:t>
            </w:r>
          </w:p>
        </w:tc>
        <w:tc>
          <w:tcPr>
            <w:tcW w:w="1559" w:type="dxa"/>
          </w:tcPr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Борзенко</w:t>
            </w:r>
          </w:p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Алексей Александрович</w:t>
            </w:r>
          </w:p>
        </w:tc>
        <w:tc>
          <w:tcPr>
            <w:tcW w:w="2268" w:type="dxa"/>
          </w:tcPr>
          <w:p w:rsidR="00CC789C" w:rsidRPr="00805DB9" w:rsidRDefault="00CC789C" w:rsidP="00ED6EBA">
            <w:pPr>
              <w:rPr>
                <w:color w:val="000000"/>
              </w:rPr>
            </w:pPr>
            <w:r w:rsidRPr="00805DB9">
              <w:rPr>
                <w:lang w:eastAsia="en-US"/>
              </w:rPr>
              <w:t xml:space="preserve">ГБОУ СПО </w:t>
            </w:r>
            <w:r w:rsidRPr="00805DB9">
              <w:rPr>
                <w:color w:val="000000"/>
              </w:rPr>
              <w:t>«Невинномысский химический колледж»</w:t>
            </w:r>
          </w:p>
          <w:p w:rsidR="00CC789C" w:rsidRPr="00805DB9" w:rsidRDefault="00CC789C" w:rsidP="00ED6EBA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10,8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16,25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24,6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51,65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4</w:t>
            </w:r>
          </w:p>
        </w:tc>
      </w:tr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>5</w:t>
            </w:r>
          </w:p>
        </w:tc>
        <w:tc>
          <w:tcPr>
            <w:tcW w:w="1559" w:type="dxa"/>
          </w:tcPr>
          <w:p w:rsidR="00CC789C" w:rsidRPr="00805DB9" w:rsidRDefault="00CC789C" w:rsidP="00ED6EBA">
            <w:r w:rsidRPr="00805DB9">
              <w:t xml:space="preserve">Капленко </w:t>
            </w:r>
          </w:p>
          <w:p w:rsidR="00CC789C" w:rsidRPr="00805DB9" w:rsidRDefault="00CC789C" w:rsidP="00ED6EBA">
            <w:r w:rsidRPr="00805DB9">
              <w:t xml:space="preserve">Антон </w:t>
            </w:r>
          </w:p>
          <w:p w:rsidR="00CC789C" w:rsidRPr="00805DB9" w:rsidRDefault="00CC789C" w:rsidP="00ED6EBA">
            <w:r w:rsidRPr="00805DB9">
              <w:t>Олегович</w:t>
            </w:r>
          </w:p>
        </w:tc>
        <w:tc>
          <w:tcPr>
            <w:tcW w:w="2268" w:type="dxa"/>
          </w:tcPr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ГБОУ СПО «Кисловодский государственный многопрофильный техникум»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rPr>
                <w:lang w:val="en-US"/>
              </w:rPr>
              <w:t>10,8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10,25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17,4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38,45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5</w:t>
            </w:r>
          </w:p>
        </w:tc>
      </w:tr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>6</w:t>
            </w:r>
          </w:p>
        </w:tc>
        <w:tc>
          <w:tcPr>
            <w:tcW w:w="1559" w:type="dxa"/>
          </w:tcPr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Согомонян</w:t>
            </w:r>
          </w:p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Арут</w:t>
            </w:r>
          </w:p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Вагикович</w:t>
            </w:r>
          </w:p>
        </w:tc>
        <w:tc>
          <w:tcPr>
            <w:tcW w:w="2268" w:type="dxa"/>
          </w:tcPr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ГБОУ СПО «Лермонтовский региональный многопрофильный колледж»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10,4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15,25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10,2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35,85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6</w:t>
            </w:r>
          </w:p>
        </w:tc>
      </w:tr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>7</w:t>
            </w:r>
          </w:p>
        </w:tc>
        <w:tc>
          <w:tcPr>
            <w:tcW w:w="1559" w:type="dxa"/>
          </w:tcPr>
          <w:p w:rsidR="00CC789C" w:rsidRPr="00805DB9" w:rsidRDefault="00CC789C" w:rsidP="00ED6EBA">
            <w:r w:rsidRPr="00805DB9">
              <w:t>Савенков</w:t>
            </w:r>
          </w:p>
          <w:p w:rsidR="00CC789C" w:rsidRPr="00805DB9" w:rsidRDefault="00CC789C" w:rsidP="00ED6EBA">
            <w:r w:rsidRPr="00805DB9">
              <w:t>Артем Александрович</w:t>
            </w:r>
          </w:p>
        </w:tc>
        <w:tc>
          <w:tcPr>
            <w:tcW w:w="2268" w:type="dxa"/>
          </w:tcPr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t>ГБОУ СПО «Ставропольский государственный политехнический колледж»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7,6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1,75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22,8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32,15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7</w:t>
            </w:r>
          </w:p>
        </w:tc>
      </w:tr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>8</w:t>
            </w:r>
          </w:p>
        </w:tc>
        <w:tc>
          <w:tcPr>
            <w:tcW w:w="1559" w:type="dxa"/>
          </w:tcPr>
          <w:p w:rsidR="00CC789C" w:rsidRPr="00805DB9" w:rsidRDefault="00CC789C" w:rsidP="00ED6EBA">
            <w:r w:rsidRPr="00805DB9">
              <w:t>Параваев</w:t>
            </w:r>
          </w:p>
          <w:p w:rsidR="00CC789C" w:rsidRPr="00805DB9" w:rsidRDefault="00CC789C" w:rsidP="00ED6EBA">
            <w:r w:rsidRPr="00805DB9">
              <w:t>Александр Владимирович</w:t>
            </w:r>
          </w:p>
        </w:tc>
        <w:tc>
          <w:tcPr>
            <w:tcW w:w="2268" w:type="dxa"/>
          </w:tcPr>
          <w:p w:rsidR="00CC789C" w:rsidRPr="00805DB9" w:rsidRDefault="00CC789C" w:rsidP="00ED6EBA">
            <w:r w:rsidRPr="00805DB9">
              <w:t>ГБОУ СПО «Курсавский региональный колледж «Интеграл»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10,4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18,9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29,3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8</w:t>
            </w:r>
          </w:p>
        </w:tc>
      </w:tr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>9</w:t>
            </w:r>
          </w:p>
        </w:tc>
        <w:tc>
          <w:tcPr>
            <w:tcW w:w="1559" w:type="dxa"/>
          </w:tcPr>
          <w:p w:rsidR="00CC789C" w:rsidRPr="00805DB9" w:rsidRDefault="00CC789C" w:rsidP="00ED6EBA">
            <w:pPr>
              <w:rPr>
                <w:lang w:val="en-US"/>
              </w:rPr>
            </w:pPr>
            <w:r w:rsidRPr="00805DB9">
              <w:t xml:space="preserve">Новосельцев </w:t>
            </w:r>
          </w:p>
          <w:p w:rsidR="00CC789C" w:rsidRPr="00805DB9" w:rsidRDefault="00CC789C" w:rsidP="00ED6EBA">
            <w:pPr>
              <w:rPr>
                <w:lang w:val="en-US"/>
              </w:rPr>
            </w:pPr>
            <w:r w:rsidRPr="00805DB9">
              <w:t>Павел</w:t>
            </w:r>
          </w:p>
          <w:p w:rsidR="00CC789C" w:rsidRPr="00805DB9" w:rsidRDefault="00CC789C" w:rsidP="00ED6EBA">
            <w:r w:rsidRPr="00805DB9">
              <w:t>Викторович</w:t>
            </w:r>
          </w:p>
        </w:tc>
        <w:tc>
          <w:tcPr>
            <w:tcW w:w="2268" w:type="dxa"/>
          </w:tcPr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Кочубеевский гуманитарно-технический колледж - филиал НГГТИ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12,4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2,5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7,2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22,1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9</w:t>
            </w:r>
          </w:p>
        </w:tc>
      </w:tr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>10</w:t>
            </w:r>
          </w:p>
        </w:tc>
        <w:tc>
          <w:tcPr>
            <w:tcW w:w="1559" w:type="dxa"/>
          </w:tcPr>
          <w:p w:rsidR="00CC789C" w:rsidRPr="00805DB9" w:rsidRDefault="00CC789C" w:rsidP="00ED6EBA">
            <w:pPr>
              <w:rPr>
                <w:lang w:val="en-US" w:eastAsia="en-US"/>
              </w:rPr>
            </w:pPr>
            <w:r w:rsidRPr="00805DB9">
              <w:rPr>
                <w:lang w:eastAsia="en-US"/>
              </w:rPr>
              <w:t xml:space="preserve">Жеренко </w:t>
            </w:r>
          </w:p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 xml:space="preserve">Александр </w:t>
            </w:r>
          </w:p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rPr>
                <w:lang w:eastAsia="en-US"/>
              </w:rPr>
              <w:t>Владимирович</w:t>
            </w:r>
          </w:p>
        </w:tc>
        <w:tc>
          <w:tcPr>
            <w:tcW w:w="2268" w:type="dxa"/>
          </w:tcPr>
          <w:p w:rsidR="00CC789C" w:rsidRPr="00805DB9" w:rsidRDefault="00CC789C" w:rsidP="00ED6EBA">
            <w:pPr>
              <w:rPr>
                <w:lang w:eastAsia="en-US"/>
              </w:rPr>
            </w:pPr>
            <w:r w:rsidRPr="00805DB9">
              <w:t>ГБОУ СПО «Железноводский художественно-строительный техникум»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10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9,3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19,3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10</w:t>
            </w:r>
          </w:p>
        </w:tc>
      </w:tr>
      <w:tr w:rsidR="00CC789C" w:rsidRPr="00805DB9">
        <w:tc>
          <w:tcPr>
            <w:tcW w:w="709" w:type="dxa"/>
          </w:tcPr>
          <w:p w:rsidR="00CC789C" w:rsidRPr="00805DB9" w:rsidRDefault="00CC789C" w:rsidP="00805DB9">
            <w:pPr>
              <w:jc w:val="center"/>
            </w:pPr>
            <w:r w:rsidRPr="00805DB9">
              <w:t>11</w:t>
            </w:r>
          </w:p>
        </w:tc>
        <w:tc>
          <w:tcPr>
            <w:tcW w:w="1559" w:type="dxa"/>
          </w:tcPr>
          <w:p w:rsidR="00CC789C" w:rsidRPr="00805DB9" w:rsidRDefault="00CC789C" w:rsidP="00ED6EBA">
            <w:r w:rsidRPr="00805DB9">
              <w:t xml:space="preserve">Чабан </w:t>
            </w:r>
          </w:p>
          <w:p w:rsidR="00CC789C" w:rsidRPr="00805DB9" w:rsidRDefault="00CC789C" w:rsidP="00ED6EBA">
            <w:r w:rsidRPr="00805DB9">
              <w:t xml:space="preserve">Денис </w:t>
            </w:r>
          </w:p>
          <w:p w:rsidR="00CC789C" w:rsidRPr="00805DB9" w:rsidRDefault="00CC789C" w:rsidP="00ED6EBA">
            <w:r w:rsidRPr="00805DB9">
              <w:t>Алексеевич</w:t>
            </w:r>
          </w:p>
        </w:tc>
        <w:tc>
          <w:tcPr>
            <w:tcW w:w="2268" w:type="dxa"/>
          </w:tcPr>
          <w:p w:rsidR="00CC789C" w:rsidRPr="00805DB9" w:rsidRDefault="00CC789C" w:rsidP="00ED6EBA">
            <w:r w:rsidRPr="00805DB9">
              <w:rPr>
                <w:lang w:eastAsia="en-US"/>
              </w:rPr>
              <w:t>ГАОУ ВПО «Невинномысский государственный гуманитарно-технический институт» - колледж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9,6</w:t>
            </w:r>
          </w:p>
        </w:tc>
        <w:tc>
          <w:tcPr>
            <w:tcW w:w="992" w:type="dxa"/>
          </w:tcPr>
          <w:p w:rsidR="00CC789C" w:rsidRPr="00805DB9" w:rsidRDefault="00CC789C" w:rsidP="00805DB9">
            <w:pPr>
              <w:jc w:val="center"/>
            </w:pPr>
            <w:r w:rsidRPr="00805DB9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789C" w:rsidRPr="00805DB9" w:rsidRDefault="00CC789C" w:rsidP="00805DB9">
            <w:pPr>
              <w:jc w:val="center"/>
            </w:pPr>
            <w:r w:rsidRPr="00805DB9">
              <w:t>9,6</w:t>
            </w:r>
          </w:p>
        </w:tc>
        <w:tc>
          <w:tcPr>
            <w:tcW w:w="1418" w:type="dxa"/>
          </w:tcPr>
          <w:p w:rsidR="00CC789C" w:rsidRPr="00805DB9" w:rsidRDefault="00CC789C" w:rsidP="00805DB9">
            <w:pPr>
              <w:jc w:val="center"/>
            </w:pPr>
            <w:r w:rsidRPr="00805DB9">
              <w:t>11</w:t>
            </w:r>
          </w:p>
        </w:tc>
      </w:tr>
    </w:tbl>
    <w:p w:rsidR="00CC789C" w:rsidRDefault="00CC789C" w:rsidP="00ED53EE">
      <w:pPr>
        <w:shd w:val="clear" w:color="auto" w:fill="FFFFFF"/>
        <w:ind w:left="-709" w:firstLine="709"/>
        <w:rPr>
          <w:sz w:val="28"/>
          <w:szCs w:val="28"/>
        </w:rPr>
      </w:pPr>
    </w:p>
    <w:p w:rsidR="00CC789C" w:rsidRPr="001E3827" w:rsidRDefault="00CC789C" w:rsidP="001E3827">
      <w:pPr>
        <w:ind w:firstLine="709"/>
        <w:jc w:val="both"/>
        <w:rPr>
          <w:sz w:val="28"/>
          <w:szCs w:val="28"/>
        </w:rPr>
      </w:pPr>
      <w:r w:rsidRPr="001E3827">
        <w:rPr>
          <w:color w:val="000000"/>
          <w:sz w:val="28"/>
          <w:szCs w:val="28"/>
        </w:rPr>
        <w:t xml:space="preserve"> В 2014 году во Всероссийской олимпиаде профессионального мастерства по специальности </w:t>
      </w:r>
      <w:r w:rsidRPr="001E3827">
        <w:rPr>
          <w:sz w:val="28"/>
          <w:szCs w:val="28"/>
        </w:rPr>
        <w:t xml:space="preserve">«Строительство и эксплуатация зданий и сооружений» Ставропольский край представит </w:t>
      </w:r>
      <w:r w:rsidRPr="001E3827">
        <w:rPr>
          <w:sz w:val="28"/>
          <w:szCs w:val="28"/>
          <w:lang w:eastAsia="en-US"/>
        </w:rPr>
        <w:t xml:space="preserve">Лукинов Игорь Сергеевич, обучающийся ГБОУ СПО </w:t>
      </w:r>
      <w:r w:rsidRPr="001E3827">
        <w:rPr>
          <w:sz w:val="28"/>
          <w:szCs w:val="28"/>
        </w:rPr>
        <w:t>«Ставропольский строительный техникум»</w:t>
      </w:r>
      <w:r>
        <w:rPr>
          <w:sz w:val="28"/>
          <w:szCs w:val="28"/>
        </w:rPr>
        <w:t>.</w:t>
      </w:r>
      <w:r w:rsidRPr="001E3827">
        <w:rPr>
          <w:sz w:val="28"/>
          <w:szCs w:val="28"/>
        </w:rPr>
        <w:t xml:space="preserve"> </w:t>
      </w:r>
    </w:p>
    <w:p w:rsidR="00CC789C" w:rsidRDefault="00CC789C" w:rsidP="00F91DD0">
      <w:pPr>
        <w:shd w:val="clear" w:color="auto" w:fill="FFFFFF"/>
        <w:ind w:left="1035"/>
        <w:jc w:val="both"/>
        <w:rPr>
          <w:color w:val="000000"/>
          <w:sz w:val="20"/>
          <w:szCs w:val="20"/>
        </w:rPr>
      </w:pPr>
    </w:p>
    <w:sectPr w:rsidR="00CC789C" w:rsidSect="00F726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89C" w:rsidRDefault="00CC789C" w:rsidP="003A7CAE">
      <w:r>
        <w:separator/>
      </w:r>
    </w:p>
  </w:endnote>
  <w:endnote w:type="continuationSeparator" w:id="1">
    <w:p w:rsidR="00CC789C" w:rsidRDefault="00CC789C" w:rsidP="003A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9C" w:rsidRDefault="00CC789C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CC789C" w:rsidRDefault="00CC78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89C" w:rsidRDefault="00CC789C" w:rsidP="003A7CAE">
      <w:r>
        <w:separator/>
      </w:r>
    </w:p>
  </w:footnote>
  <w:footnote w:type="continuationSeparator" w:id="1">
    <w:p w:rsidR="00CC789C" w:rsidRDefault="00CC789C" w:rsidP="003A7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DD0"/>
    <w:rsid w:val="00021F08"/>
    <w:rsid w:val="00065D06"/>
    <w:rsid w:val="0009147B"/>
    <w:rsid w:val="000B5652"/>
    <w:rsid w:val="000D41E5"/>
    <w:rsid w:val="000E4ECE"/>
    <w:rsid w:val="00107AF9"/>
    <w:rsid w:val="00116775"/>
    <w:rsid w:val="00134D62"/>
    <w:rsid w:val="00193E4D"/>
    <w:rsid w:val="001E3827"/>
    <w:rsid w:val="001F566E"/>
    <w:rsid w:val="001F79FE"/>
    <w:rsid w:val="002103E7"/>
    <w:rsid w:val="0022669F"/>
    <w:rsid w:val="0025230F"/>
    <w:rsid w:val="002A0B9F"/>
    <w:rsid w:val="003030CA"/>
    <w:rsid w:val="0033349F"/>
    <w:rsid w:val="00367C8B"/>
    <w:rsid w:val="003777D2"/>
    <w:rsid w:val="00387686"/>
    <w:rsid w:val="00396888"/>
    <w:rsid w:val="003A7CAE"/>
    <w:rsid w:val="003D7526"/>
    <w:rsid w:val="00406EF1"/>
    <w:rsid w:val="00493093"/>
    <w:rsid w:val="004C4799"/>
    <w:rsid w:val="004D41B9"/>
    <w:rsid w:val="00506565"/>
    <w:rsid w:val="005A6464"/>
    <w:rsid w:val="005B3A94"/>
    <w:rsid w:val="006265BA"/>
    <w:rsid w:val="00634E23"/>
    <w:rsid w:val="0064149E"/>
    <w:rsid w:val="00663C5E"/>
    <w:rsid w:val="006B2A6E"/>
    <w:rsid w:val="006D7AFC"/>
    <w:rsid w:val="007232B0"/>
    <w:rsid w:val="007361AB"/>
    <w:rsid w:val="00755D82"/>
    <w:rsid w:val="007B6FC8"/>
    <w:rsid w:val="007C5FCE"/>
    <w:rsid w:val="007D025A"/>
    <w:rsid w:val="00805DB9"/>
    <w:rsid w:val="00836DDF"/>
    <w:rsid w:val="0088704B"/>
    <w:rsid w:val="008E144D"/>
    <w:rsid w:val="008E54FD"/>
    <w:rsid w:val="00925DE7"/>
    <w:rsid w:val="00945044"/>
    <w:rsid w:val="009A03B7"/>
    <w:rsid w:val="009B0373"/>
    <w:rsid w:val="00A733E2"/>
    <w:rsid w:val="00AC128C"/>
    <w:rsid w:val="00AF2ADC"/>
    <w:rsid w:val="00B1029A"/>
    <w:rsid w:val="00BD7669"/>
    <w:rsid w:val="00C05D5A"/>
    <w:rsid w:val="00C102A4"/>
    <w:rsid w:val="00C47285"/>
    <w:rsid w:val="00C56F34"/>
    <w:rsid w:val="00CA613D"/>
    <w:rsid w:val="00CC789C"/>
    <w:rsid w:val="00CD5362"/>
    <w:rsid w:val="00CE0B4E"/>
    <w:rsid w:val="00D325B1"/>
    <w:rsid w:val="00D32EC3"/>
    <w:rsid w:val="00EA6C0C"/>
    <w:rsid w:val="00ED53EE"/>
    <w:rsid w:val="00ED6EBA"/>
    <w:rsid w:val="00EE7770"/>
    <w:rsid w:val="00EE7D09"/>
    <w:rsid w:val="00EF256A"/>
    <w:rsid w:val="00F72671"/>
    <w:rsid w:val="00F80F26"/>
    <w:rsid w:val="00F91DD0"/>
    <w:rsid w:val="00FB2DF4"/>
    <w:rsid w:val="00FC5D9E"/>
    <w:rsid w:val="00FE7477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F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F91DD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F91DD0"/>
    <w:rPr>
      <w:rFonts w:ascii="Arial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91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DD0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C5FCE"/>
    <w:pPr>
      <w:ind w:left="360"/>
      <w:jc w:val="both"/>
    </w:pPr>
    <w:rPr>
      <w:rFonts w:eastAsia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C5FCE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7C5FC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C5FCE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D53EE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A7C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7CA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A7C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CA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1C1C1"/>
            <w:bottom w:val="none" w:sz="0" w:space="0" w:color="auto"/>
            <w:right w:val="single" w:sz="6" w:space="0" w:color="C1C1C1"/>
          </w:divBdr>
          <w:divsChild>
            <w:div w:id="8971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8075">
                  <w:marLeft w:val="0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8076">
                      <w:marLeft w:val="375"/>
                      <w:marRight w:val="375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4</Pages>
  <Words>732</Words>
  <Characters>4177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User</cp:lastModifiedBy>
  <cp:revision>54</cp:revision>
  <cp:lastPrinted>2014-02-17T08:31:00Z</cp:lastPrinted>
  <dcterms:created xsi:type="dcterms:W3CDTF">2013-12-02T05:53:00Z</dcterms:created>
  <dcterms:modified xsi:type="dcterms:W3CDTF">2014-06-16T11:52:00Z</dcterms:modified>
</cp:coreProperties>
</file>