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11" w:rsidRDefault="00D84D11" w:rsidP="00F91DD0">
      <w:pPr>
        <w:jc w:val="center"/>
        <w:rPr>
          <w:b/>
          <w:bCs/>
          <w:color w:val="000000"/>
          <w:sz w:val="28"/>
          <w:szCs w:val="28"/>
        </w:rPr>
      </w:pPr>
      <w:r w:rsidRPr="003A7CAE">
        <w:rPr>
          <w:b/>
          <w:bCs/>
          <w:color w:val="000000"/>
          <w:sz w:val="28"/>
          <w:szCs w:val="28"/>
        </w:rPr>
        <w:t xml:space="preserve">Итоги олимпиады профессионального мастерства по </w:t>
      </w:r>
      <w:r>
        <w:rPr>
          <w:b/>
          <w:bCs/>
          <w:color w:val="000000"/>
          <w:sz w:val="28"/>
          <w:szCs w:val="28"/>
        </w:rPr>
        <w:t xml:space="preserve">профессии </w:t>
      </w:r>
    </w:p>
    <w:p w:rsidR="00D84D11" w:rsidRDefault="00D84D11" w:rsidP="00F91DD0">
      <w:pPr>
        <w:jc w:val="center"/>
        <w:rPr>
          <w:b/>
          <w:bCs/>
          <w:sz w:val="28"/>
          <w:szCs w:val="28"/>
          <w:lang w:eastAsia="en-US"/>
        </w:rPr>
      </w:pPr>
      <w:r w:rsidRPr="00EB2C9C">
        <w:rPr>
          <w:b/>
          <w:bCs/>
          <w:sz w:val="28"/>
          <w:szCs w:val="28"/>
        </w:rPr>
        <w:t>«Сварщик (</w:t>
      </w:r>
      <w:r w:rsidRPr="00EB2C9C">
        <w:rPr>
          <w:b/>
          <w:bCs/>
          <w:sz w:val="28"/>
          <w:szCs w:val="28"/>
          <w:lang w:eastAsia="en-US"/>
        </w:rPr>
        <w:t>электросварочные и газосварочные работы)»</w:t>
      </w:r>
    </w:p>
    <w:p w:rsidR="00D84D11" w:rsidRPr="00EB2C9C" w:rsidRDefault="00D84D11" w:rsidP="00F91DD0">
      <w:pPr>
        <w:jc w:val="center"/>
        <w:rPr>
          <w:b/>
          <w:bCs/>
          <w:sz w:val="28"/>
          <w:szCs w:val="28"/>
        </w:rPr>
      </w:pPr>
      <w:r w:rsidRPr="00EB2C9C">
        <w:rPr>
          <w:b/>
          <w:bCs/>
          <w:sz w:val="28"/>
          <w:szCs w:val="28"/>
        </w:rPr>
        <w:t xml:space="preserve"> </w:t>
      </w:r>
    </w:p>
    <w:p w:rsidR="00D84D11" w:rsidRDefault="00D84D11" w:rsidP="004B4BF9">
      <w:pPr>
        <w:ind w:firstLine="709"/>
        <w:jc w:val="both"/>
        <w:rPr>
          <w:sz w:val="28"/>
          <w:szCs w:val="28"/>
        </w:rPr>
      </w:pPr>
      <w:r w:rsidRPr="00EB2C9C">
        <w:rPr>
          <w:sz w:val="28"/>
          <w:szCs w:val="28"/>
        </w:rPr>
        <w:t xml:space="preserve">В соответствии с приказом министерства образования и молодежной политики Ставропольского края от 04 апреля 2014 года № 238-пр «Об организации и проведении </w:t>
      </w:r>
      <w:r w:rsidRPr="00EB2C9C">
        <w:rPr>
          <w:sz w:val="28"/>
          <w:szCs w:val="28"/>
          <w:lang w:val="en-US"/>
        </w:rPr>
        <w:t>II</w:t>
      </w:r>
      <w:r w:rsidRPr="00EB2C9C">
        <w:rPr>
          <w:sz w:val="28"/>
          <w:szCs w:val="28"/>
        </w:rPr>
        <w:t xml:space="preserve"> этапа краевой олимпиады профессионального мастерства среди обучающихся профессиональных образовательных организаций, подведомственных министерству образования </w:t>
      </w:r>
      <w:r w:rsidRPr="00EB2C9C">
        <w:rPr>
          <w:kern w:val="2"/>
          <w:sz w:val="28"/>
          <w:szCs w:val="28"/>
        </w:rPr>
        <w:t xml:space="preserve">и молодежной политики </w:t>
      </w:r>
      <w:r w:rsidRPr="00EB2C9C">
        <w:rPr>
          <w:sz w:val="28"/>
          <w:szCs w:val="28"/>
        </w:rPr>
        <w:t xml:space="preserve">Ставропольского края, по </w:t>
      </w:r>
      <w:r w:rsidRPr="00EB2C9C">
        <w:rPr>
          <w:color w:val="000000"/>
          <w:sz w:val="28"/>
          <w:szCs w:val="28"/>
        </w:rPr>
        <w:t xml:space="preserve">профессии </w:t>
      </w:r>
      <w:r w:rsidRPr="00EB2C9C">
        <w:rPr>
          <w:sz w:val="28"/>
          <w:szCs w:val="28"/>
        </w:rPr>
        <w:t>«Сварщик (</w:t>
      </w:r>
      <w:r w:rsidRPr="00EB2C9C">
        <w:rPr>
          <w:sz w:val="28"/>
          <w:szCs w:val="28"/>
          <w:lang w:eastAsia="en-US"/>
        </w:rPr>
        <w:t>электросварочные и газосварочные работы)»</w:t>
      </w:r>
      <w:r>
        <w:rPr>
          <w:sz w:val="28"/>
          <w:szCs w:val="28"/>
          <w:lang w:eastAsia="en-US"/>
        </w:rPr>
        <w:t xml:space="preserve"> </w:t>
      </w:r>
      <w:r w:rsidRPr="00EB2C9C">
        <w:rPr>
          <w:kern w:val="28"/>
          <w:sz w:val="28"/>
          <w:szCs w:val="28"/>
        </w:rPr>
        <w:t>в целях повышения качества профессионального образования</w:t>
      </w:r>
      <w:r w:rsidRPr="002103E7">
        <w:rPr>
          <w:kern w:val="28"/>
          <w:sz w:val="28"/>
          <w:szCs w:val="28"/>
        </w:rPr>
        <w:t>, значимости и престижа</w:t>
      </w:r>
      <w:r>
        <w:rPr>
          <w:kern w:val="28"/>
          <w:sz w:val="28"/>
          <w:szCs w:val="28"/>
        </w:rPr>
        <w:t xml:space="preserve"> профессии</w:t>
      </w:r>
      <w:r w:rsidRPr="002103E7">
        <w:rPr>
          <w:kern w:val="28"/>
          <w:sz w:val="28"/>
          <w:szCs w:val="28"/>
        </w:rPr>
        <w:t>, определе</w:t>
      </w:r>
      <w:r>
        <w:rPr>
          <w:kern w:val="28"/>
          <w:sz w:val="28"/>
          <w:szCs w:val="28"/>
        </w:rPr>
        <w:t>ния лучшего</w:t>
      </w:r>
      <w:r w:rsidRPr="002103E7">
        <w:rPr>
          <w:kern w:val="28"/>
          <w:sz w:val="28"/>
          <w:szCs w:val="28"/>
        </w:rPr>
        <w:t xml:space="preserve"> среди обучающихся </w:t>
      </w:r>
      <w:r>
        <w:rPr>
          <w:kern w:val="28"/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>образовательных организаций</w:t>
      </w:r>
      <w:r w:rsidRPr="002103E7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в период с 17 по 18 апреля </w:t>
      </w:r>
      <w:r>
        <w:rPr>
          <w:sz w:val="28"/>
          <w:szCs w:val="28"/>
        </w:rPr>
        <w:t>2014</w:t>
      </w:r>
      <w:r w:rsidRPr="007D025A">
        <w:rPr>
          <w:sz w:val="28"/>
          <w:szCs w:val="28"/>
        </w:rPr>
        <w:t xml:space="preserve"> года </w:t>
      </w:r>
      <w:r w:rsidRPr="002103E7">
        <w:rPr>
          <w:kern w:val="28"/>
          <w:sz w:val="28"/>
          <w:szCs w:val="28"/>
        </w:rPr>
        <w:t xml:space="preserve">на базе </w:t>
      </w:r>
      <w:r w:rsidRPr="00C05D5A">
        <w:rPr>
          <w:kern w:val="28"/>
          <w:sz w:val="28"/>
          <w:szCs w:val="28"/>
        </w:rPr>
        <w:t xml:space="preserve">государственного бюджетного образовательного учреждения среднего профессионального </w:t>
      </w:r>
      <w:r>
        <w:rPr>
          <w:kern w:val="28"/>
          <w:sz w:val="28"/>
          <w:szCs w:val="28"/>
        </w:rPr>
        <w:t xml:space="preserve">образования </w:t>
      </w:r>
      <w:r w:rsidRPr="004B4BF9">
        <w:rPr>
          <w:sz w:val="28"/>
          <w:szCs w:val="28"/>
          <w:lang w:eastAsia="en-US"/>
        </w:rPr>
        <w:t xml:space="preserve">«Региональный многопрофильный колледж» г. Ставрополь </w:t>
      </w:r>
      <w:r w:rsidRPr="004B4BF9">
        <w:rPr>
          <w:sz w:val="28"/>
          <w:szCs w:val="28"/>
        </w:rPr>
        <w:t>проведена краевая олимпиада профессионального мастерства по профессии «Сварщик (</w:t>
      </w:r>
      <w:r w:rsidRPr="004B4BF9">
        <w:rPr>
          <w:sz w:val="28"/>
          <w:szCs w:val="28"/>
          <w:lang w:eastAsia="en-US"/>
        </w:rPr>
        <w:t>электросварочные и газосварочные работы)»</w:t>
      </w:r>
      <w:r>
        <w:rPr>
          <w:sz w:val="28"/>
          <w:szCs w:val="28"/>
        </w:rPr>
        <w:t>.</w:t>
      </w:r>
    </w:p>
    <w:p w:rsidR="00D84D11" w:rsidRDefault="00D84D11" w:rsidP="003777D2">
      <w:pPr>
        <w:ind w:firstLine="720"/>
        <w:jc w:val="both"/>
        <w:rPr>
          <w:sz w:val="28"/>
          <w:szCs w:val="28"/>
        </w:rPr>
      </w:pPr>
      <w:r w:rsidRPr="007D025A">
        <w:rPr>
          <w:sz w:val="28"/>
          <w:szCs w:val="28"/>
        </w:rPr>
        <w:t>В краевом этапе Олимпиады приняли участи</w:t>
      </w:r>
      <w:r>
        <w:rPr>
          <w:sz w:val="28"/>
          <w:szCs w:val="28"/>
        </w:rPr>
        <w:t>е 15 обучающих</w:t>
      </w:r>
      <w:r w:rsidRPr="007D025A">
        <w:rPr>
          <w:sz w:val="28"/>
          <w:szCs w:val="28"/>
        </w:rPr>
        <w:t xml:space="preserve">ся из </w:t>
      </w:r>
      <w:r>
        <w:rPr>
          <w:sz w:val="28"/>
          <w:szCs w:val="28"/>
        </w:rPr>
        <w:t>15</w:t>
      </w:r>
      <w:r w:rsidRPr="007D0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организаций </w:t>
      </w:r>
      <w:r w:rsidRPr="007D025A">
        <w:rPr>
          <w:sz w:val="28"/>
          <w:szCs w:val="28"/>
        </w:rPr>
        <w:t xml:space="preserve">края. </w:t>
      </w:r>
    </w:p>
    <w:p w:rsidR="00D84D11" w:rsidRDefault="00D84D11" w:rsidP="003777D2">
      <w:pPr>
        <w:ind w:firstLine="720"/>
        <w:jc w:val="both"/>
        <w:rPr>
          <w:sz w:val="28"/>
          <w:szCs w:val="28"/>
        </w:rPr>
      </w:pPr>
    </w:p>
    <w:p w:rsidR="00D84D11" w:rsidRDefault="00D84D11" w:rsidP="003777D2">
      <w:pPr>
        <w:ind w:firstLine="720"/>
        <w:jc w:val="both"/>
        <w:rPr>
          <w:sz w:val="28"/>
          <w:szCs w:val="28"/>
        </w:rPr>
      </w:pPr>
      <w:r w:rsidRPr="00BD35C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2.5pt;height:252.75pt;visibility:visible">
            <v:imagedata r:id="rId6" o:title=""/>
          </v:shape>
        </w:pict>
      </w:r>
    </w:p>
    <w:p w:rsidR="00D84D11" w:rsidRDefault="00D84D11" w:rsidP="003777D2">
      <w:pPr>
        <w:ind w:firstLine="720"/>
        <w:jc w:val="both"/>
        <w:rPr>
          <w:sz w:val="28"/>
          <w:szCs w:val="28"/>
        </w:rPr>
      </w:pPr>
    </w:p>
    <w:p w:rsidR="00D84D11" w:rsidRDefault="00D84D11" w:rsidP="003777D2">
      <w:pPr>
        <w:ind w:firstLine="708"/>
        <w:jc w:val="both"/>
        <w:rPr>
          <w:sz w:val="28"/>
          <w:szCs w:val="28"/>
        </w:rPr>
      </w:pPr>
      <w:r w:rsidRPr="007D025A">
        <w:rPr>
          <w:sz w:val="28"/>
          <w:szCs w:val="28"/>
        </w:rPr>
        <w:t>Оргкомитет и жюри Олимпиады отметили высокий организационно-методический уровень подготовки и проведения Олимпиады, хороший уровень теоретических знаний, практических умений и навы</w:t>
      </w:r>
      <w:r>
        <w:rPr>
          <w:sz w:val="28"/>
          <w:szCs w:val="28"/>
        </w:rPr>
        <w:t>ков большинства участников.</w:t>
      </w:r>
    </w:p>
    <w:p w:rsidR="00D84D11" w:rsidRPr="005958FD" w:rsidRDefault="00D84D11" w:rsidP="001D3B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58FD">
        <w:rPr>
          <w:kern w:val="2"/>
          <w:sz w:val="28"/>
          <w:szCs w:val="28"/>
        </w:rPr>
        <w:t xml:space="preserve">Олимпиада включала выполнение теоретического и практического заданий. </w:t>
      </w:r>
      <w:r w:rsidRPr="005958FD">
        <w:rPr>
          <w:sz w:val="28"/>
          <w:szCs w:val="28"/>
          <w:lang w:eastAsia="en-US"/>
        </w:rPr>
        <w:t>Содержание и сложность теоретического и практического заданий</w:t>
      </w:r>
      <w:r>
        <w:rPr>
          <w:sz w:val="28"/>
          <w:szCs w:val="28"/>
          <w:lang w:eastAsia="en-US"/>
        </w:rPr>
        <w:t xml:space="preserve"> </w:t>
      </w:r>
      <w:r w:rsidRPr="005958FD">
        <w:rPr>
          <w:sz w:val="28"/>
          <w:szCs w:val="28"/>
          <w:lang w:eastAsia="en-US"/>
        </w:rPr>
        <w:t xml:space="preserve">соответствовали образовательным программам подготовки квалифицированных рабочих, применительно к периоду обучения. </w:t>
      </w:r>
    </w:p>
    <w:p w:rsidR="00D84D11" w:rsidRDefault="00D84D11" w:rsidP="001431EC">
      <w:pPr>
        <w:pStyle w:val="BodyTextIndent"/>
        <w:ind w:left="0" w:firstLine="709"/>
        <w:rPr>
          <w:kern w:val="2"/>
        </w:rPr>
      </w:pPr>
      <w:r>
        <w:t xml:space="preserve">Для теоретического задания было представлено три варианта тестовых заданий, каждый вариант состоял из 25 вопросов по специальным дисциплинам с вариантами ответов. В ходе жеребьевки председателем жюри был выбран вариант № 2. </w:t>
      </w:r>
      <w:r>
        <w:rPr>
          <w:kern w:val="2"/>
        </w:rPr>
        <w:t>Время выполнения задания 2 часа. Общее количество баллов - 25.</w:t>
      </w:r>
    </w:p>
    <w:p w:rsidR="00D84D11" w:rsidRPr="00805AAC" w:rsidRDefault="00D84D11" w:rsidP="00805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AC">
        <w:rPr>
          <w:sz w:val="28"/>
          <w:szCs w:val="28"/>
        </w:rPr>
        <w:t xml:space="preserve">Практическое задание «Сборка и сварка коптильни» включало в себя: </w:t>
      </w:r>
    </w:p>
    <w:p w:rsidR="00D84D11" w:rsidRPr="00805AAC" w:rsidRDefault="00D84D11" w:rsidP="001D3BF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05AAC">
        <w:rPr>
          <w:sz w:val="28"/>
          <w:szCs w:val="28"/>
        </w:rPr>
        <w:t>- слесарная подготовка заготовок;</w:t>
      </w:r>
    </w:p>
    <w:p w:rsidR="00D84D11" w:rsidRPr="00805AAC" w:rsidRDefault="00D84D11" w:rsidP="001D3B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AAC">
        <w:rPr>
          <w:sz w:val="28"/>
          <w:szCs w:val="28"/>
        </w:rPr>
        <w:t>- сборка изделия под сварку по госту 5264-80 (соответствие расположения</w:t>
      </w:r>
      <w:r>
        <w:rPr>
          <w:sz w:val="28"/>
          <w:szCs w:val="28"/>
        </w:rPr>
        <w:t xml:space="preserve"> </w:t>
      </w:r>
      <w:r w:rsidRPr="00805AAC">
        <w:rPr>
          <w:sz w:val="28"/>
          <w:szCs w:val="28"/>
        </w:rPr>
        <w:t>и размеров, установленных относительно друг друга деталей по технологическому процессу);</w:t>
      </w:r>
    </w:p>
    <w:p w:rsidR="00D84D11" w:rsidRPr="00805AAC" w:rsidRDefault="00D84D11" w:rsidP="001D3B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AAC">
        <w:rPr>
          <w:sz w:val="28"/>
          <w:szCs w:val="28"/>
        </w:rPr>
        <w:t>- сварка изделия (швы выполняются в нижнем положении);</w:t>
      </w:r>
    </w:p>
    <w:p w:rsidR="00D84D11" w:rsidRPr="00805AAC" w:rsidRDefault="00D84D11" w:rsidP="001D3B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AAC">
        <w:rPr>
          <w:sz w:val="28"/>
          <w:szCs w:val="28"/>
        </w:rPr>
        <w:t>- зачистка швов;</w:t>
      </w:r>
    </w:p>
    <w:p w:rsidR="00D84D11" w:rsidRPr="00C808CD" w:rsidRDefault="00D84D11" w:rsidP="001D3BF5">
      <w:pPr>
        <w:ind w:firstLine="720"/>
        <w:jc w:val="both"/>
        <w:rPr>
          <w:b/>
          <w:bCs/>
          <w:sz w:val="28"/>
          <w:szCs w:val="28"/>
        </w:rPr>
      </w:pPr>
      <w:r w:rsidRPr="00C808CD">
        <w:rPr>
          <w:sz w:val="28"/>
          <w:szCs w:val="28"/>
        </w:rPr>
        <w:t>- контроль готового изделия (внешний осмотр и гидравлический контроль</w:t>
      </w:r>
      <w:r>
        <w:rPr>
          <w:sz w:val="28"/>
          <w:szCs w:val="28"/>
        </w:rPr>
        <w:t>).</w:t>
      </w:r>
    </w:p>
    <w:p w:rsidR="00D84D11" w:rsidRDefault="00D84D11" w:rsidP="001549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Сварка изделия  выполнялась</w:t>
      </w:r>
      <w:r w:rsidRPr="00C808CD">
        <w:rPr>
          <w:sz w:val="28"/>
          <w:szCs w:val="28"/>
        </w:rPr>
        <w:t xml:space="preserve"> ручным дуговым способом, источниками питания постоянного тока, электродами марки АНО-21 03мм.</w:t>
      </w:r>
      <w:r>
        <w:rPr>
          <w:sz w:val="28"/>
          <w:szCs w:val="28"/>
        </w:rPr>
        <w:t xml:space="preserve"> Максимальное количество баллов – 75.</w:t>
      </w:r>
    </w:p>
    <w:p w:rsidR="00D84D11" w:rsidRDefault="00D84D11" w:rsidP="001549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4D11" w:rsidRDefault="00D84D11" w:rsidP="001549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D35C0">
        <w:rPr>
          <w:noProof/>
          <w:sz w:val="28"/>
          <w:szCs w:val="28"/>
        </w:rPr>
        <w:pict>
          <v:shape id="Рисунок 3" o:spid="_x0000_i1026" type="#_x0000_t75" style="width:383.25pt;height:252.75pt;visibility:visible">
            <v:imagedata r:id="rId7" o:title=""/>
          </v:shape>
        </w:pict>
      </w:r>
    </w:p>
    <w:p w:rsidR="00D84D11" w:rsidRDefault="00D84D11" w:rsidP="001549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4D11" w:rsidRPr="00C808CD" w:rsidRDefault="00D84D11" w:rsidP="001549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91DD0">
        <w:rPr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П</w:t>
      </w:r>
      <w:r w:rsidRPr="000B5652">
        <w:rPr>
          <w:color w:val="000000"/>
          <w:sz w:val="28"/>
          <w:szCs w:val="28"/>
        </w:rPr>
        <w:t>о набранным баллам места</w:t>
      </w:r>
      <w:r w:rsidRPr="000B5652">
        <w:rPr>
          <w:sz w:val="28"/>
          <w:szCs w:val="28"/>
        </w:rPr>
        <w:t xml:space="preserve"> распределились следующим образом: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843"/>
        <w:gridCol w:w="2410"/>
        <w:gridCol w:w="1275"/>
        <w:gridCol w:w="1276"/>
        <w:gridCol w:w="1134"/>
        <w:gridCol w:w="1134"/>
      </w:tblGrid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 xml:space="preserve">    № п.п.</w:t>
            </w:r>
          </w:p>
        </w:tc>
        <w:tc>
          <w:tcPr>
            <w:tcW w:w="1843" w:type="dxa"/>
          </w:tcPr>
          <w:p w:rsidR="00D84D11" w:rsidRPr="00BD35C0" w:rsidRDefault="00D84D11" w:rsidP="00BD35C0">
            <w:pPr>
              <w:jc w:val="center"/>
            </w:pPr>
            <w:r w:rsidRPr="00BD35C0">
              <w:t>Ф.И.О. участника</w:t>
            </w:r>
          </w:p>
        </w:tc>
        <w:tc>
          <w:tcPr>
            <w:tcW w:w="2410" w:type="dxa"/>
          </w:tcPr>
          <w:p w:rsidR="00D84D11" w:rsidRPr="00BD35C0" w:rsidRDefault="00D84D11" w:rsidP="00BD35C0">
            <w:pPr>
              <w:jc w:val="center"/>
            </w:pPr>
            <w:r w:rsidRPr="00BD35C0">
              <w:t>Название учебного заведения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 xml:space="preserve">Средний балл </w:t>
            </w:r>
          </w:p>
          <w:p w:rsidR="00D84D11" w:rsidRPr="00BD35C0" w:rsidRDefault="00D84D11" w:rsidP="00BD35C0">
            <w:pPr>
              <w:jc w:val="center"/>
            </w:pPr>
            <w:r w:rsidRPr="00BD35C0"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Средний балл практика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Общий</w:t>
            </w:r>
          </w:p>
          <w:p w:rsidR="00D84D11" w:rsidRPr="00BD35C0" w:rsidRDefault="00D84D11" w:rsidP="00BD35C0">
            <w:pPr>
              <w:jc w:val="center"/>
            </w:pPr>
            <w:r w:rsidRPr="00BD35C0">
              <w:t>балл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Занятое место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1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Немчинов Александр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Сергеевич</w:t>
            </w:r>
          </w:p>
        </w:tc>
        <w:tc>
          <w:tcPr>
            <w:tcW w:w="2410" w:type="dxa"/>
          </w:tcPr>
          <w:p w:rsidR="00D84D11" w:rsidRPr="00A175DB" w:rsidRDefault="00D84D11" w:rsidP="005764BF">
            <w:r w:rsidRPr="00BD35C0">
              <w:rPr>
                <w:lang w:eastAsia="en-US"/>
              </w:rPr>
              <w:t xml:space="preserve">ГБОУ СПО </w:t>
            </w:r>
            <w:r w:rsidRPr="00A175DB">
              <w:t xml:space="preserve">«Региональный многопрофильный колледж»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A175DB">
              <w:t>г. Ставрополь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99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1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2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Сергеев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Василий Николаевич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ГБОУ СПО «Региональный политехнический колледж»,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г. Буденновск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89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2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3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Забелин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Алексей Александрович</w:t>
            </w:r>
          </w:p>
        </w:tc>
        <w:tc>
          <w:tcPr>
            <w:tcW w:w="2410" w:type="dxa"/>
          </w:tcPr>
          <w:p w:rsidR="00D84D11" w:rsidRPr="00BD35C0" w:rsidRDefault="00D84D11" w:rsidP="00B20DA4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ГБОУ СПО «Георгиевский политехнический техникум»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84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3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4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Черсков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Андрей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Алексеевич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ГБОУ СПО «Ставропольский государственный политехнический колледж»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80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4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5</w:t>
            </w:r>
          </w:p>
        </w:tc>
        <w:tc>
          <w:tcPr>
            <w:tcW w:w="1843" w:type="dxa"/>
          </w:tcPr>
          <w:p w:rsidR="00D84D11" w:rsidRPr="00BD35C0" w:rsidRDefault="00D84D11" w:rsidP="005764BF">
            <w:r w:rsidRPr="00BD35C0">
              <w:t xml:space="preserve">Кулаков </w:t>
            </w:r>
          </w:p>
          <w:p w:rsidR="00D84D11" w:rsidRPr="00BD35C0" w:rsidRDefault="00D84D11" w:rsidP="005764BF">
            <w:r w:rsidRPr="00BD35C0">
              <w:t>Александр Евгеньевич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r w:rsidRPr="00BD35C0">
              <w:t>ГБОУ СПО «Благодарненский агротехнический техникум»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79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5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6</w:t>
            </w:r>
          </w:p>
        </w:tc>
        <w:tc>
          <w:tcPr>
            <w:tcW w:w="1843" w:type="dxa"/>
          </w:tcPr>
          <w:p w:rsidR="00D84D11" w:rsidRPr="00BD35C0" w:rsidRDefault="00D84D11" w:rsidP="005764BF">
            <w:r w:rsidRPr="00BD35C0">
              <w:t xml:space="preserve">Пахомов </w:t>
            </w:r>
          </w:p>
          <w:p w:rsidR="00D84D11" w:rsidRPr="00BD35C0" w:rsidRDefault="00D84D11" w:rsidP="005764BF">
            <w:r w:rsidRPr="00BD35C0">
              <w:t>Аркадий</w:t>
            </w:r>
          </w:p>
          <w:p w:rsidR="00D84D11" w:rsidRPr="00BD35C0" w:rsidRDefault="00D84D11" w:rsidP="005764BF">
            <w:r w:rsidRPr="00BD35C0">
              <w:t>Сергеевич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r w:rsidRPr="00BD35C0">
              <w:rPr>
                <w:lang w:eastAsia="en-US"/>
              </w:rPr>
              <w:t>ГАОУ ВПО «Невинномысский государственный гуманитарно-технический институт» - колледж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79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5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7</w:t>
            </w:r>
          </w:p>
        </w:tc>
        <w:tc>
          <w:tcPr>
            <w:tcW w:w="1843" w:type="dxa"/>
          </w:tcPr>
          <w:p w:rsidR="00D84D11" w:rsidRPr="00BD35C0" w:rsidRDefault="00D84D11" w:rsidP="005764BF">
            <w:r w:rsidRPr="00BD35C0">
              <w:t xml:space="preserve">Велиев </w:t>
            </w:r>
          </w:p>
          <w:p w:rsidR="00D84D11" w:rsidRPr="00BD35C0" w:rsidRDefault="00D84D11" w:rsidP="005764BF">
            <w:r w:rsidRPr="00BD35C0">
              <w:t>Аскер</w:t>
            </w:r>
          </w:p>
          <w:p w:rsidR="00D84D11" w:rsidRPr="00BD35C0" w:rsidRDefault="00D84D11" w:rsidP="005764BF">
            <w:r w:rsidRPr="00BD35C0">
              <w:t>Руфатович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ГБОУ НПО «Профессиональное училище №39»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г. Зеленокумск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77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6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8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Хочуев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Александр Канаматович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ГБОУ СПО «Лермонтовский региональный многопрофильный колледж»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77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6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9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Катенев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Игорь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Витальевич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ГБОУ СПО «Григорополисский сельскохозяйственный техникум имени атамана </w:t>
            </w:r>
          </w:p>
          <w:p w:rsidR="00D84D11" w:rsidRPr="00BD35C0" w:rsidRDefault="00D84D11" w:rsidP="006C5AE7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М.И. Платова» 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ind w:hanging="533"/>
              <w:jc w:val="center"/>
            </w:pPr>
            <w:r w:rsidRPr="00BD35C0"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77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6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10</w:t>
            </w:r>
          </w:p>
        </w:tc>
        <w:tc>
          <w:tcPr>
            <w:tcW w:w="1843" w:type="dxa"/>
          </w:tcPr>
          <w:p w:rsidR="00D84D11" w:rsidRPr="00BD35C0" w:rsidRDefault="00D84D11" w:rsidP="005764BF">
            <w:r w:rsidRPr="00BD35C0">
              <w:t xml:space="preserve">Вялков </w:t>
            </w:r>
          </w:p>
          <w:p w:rsidR="00D84D11" w:rsidRPr="00BD35C0" w:rsidRDefault="00D84D11" w:rsidP="005764BF">
            <w:r w:rsidRPr="00BD35C0">
              <w:t>Василий Сергеевич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Кочубеевский гуманитарно-технический колледж - филиал НГГТИ</w:t>
            </w:r>
          </w:p>
          <w:p w:rsidR="00D84D11" w:rsidRPr="00BD35C0" w:rsidRDefault="00D84D11" w:rsidP="005764BF"/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74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7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11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Седлярович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Максим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Игоревич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ГБОУ НПО «Профессиональный лицей имени казачьего генерала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С.С. Николаева»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73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8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12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Колмыченко Николай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Петрович</w:t>
            </w:r>
          </w:p>
        </w:tc>
        <w:tc>
          <w:tcPr>
            <w:tcW w:w="2410" w:type="dxa"/>
          </w:tcPr>
          <w:p w:rsidR="00D84D11" w:rsidRPr="00BD35C0" w:rsidRDefault="00D84D11" w:rsidP="006C5AE7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ГБОУ СПО «Профессиональный лицей №28»</w:t>
            </w:r>
          </w:p>
          <w:p w:rsidR="00D84D11" w:rsidRPr="00BD35C0" w:rsidRDefault="00D84D11" w:rsidP="006C5AE7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72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9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13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Коробов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Владислав Анатольевич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color w:val="000000"/>
              </w:rPr>
            </w:pPr>
            <w:r w:rsidRPr="00BD35C0">
              <w:rPr>
                <w:color w:val="000000"/>
              </w:rPr>
              <w:t>ГБОУ СПО  «Государственный агротехнический колледж»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color w:val="000000"/>
              </w:rPr>
              <w:t xml:space="preserve"> с. Московское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66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10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</w:pPr>
            <w:r w:rsidRPr="00BD35C0">
              <w:t>14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Белоножкин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Николай 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Витальевич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 xml:space="preserve">ГБОУ СПО </w:t>
            </w:r>
            <w:r w:rsidRPr="00BD35C0">
              <w:t>«Железноводский художественно-строительный техникум»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61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11</w:t>
            </w:r>
          </w:p>
        </w:tc>
      </w:tr>
      <w:tr w:rsidR="00D84D11" w:rsidRPr="00BD35C0">
        <w:tc>
          <w:tcPr>
            <w:tcW w:w="709" w:type="dxa"/>
          </w:tcPr>
          <w:p w:rsidR="00D84D11" w:rsidRPr="00BD35C0" w:rsidRDefault="00D84D11" w:rsidP="00BD35C0">
            <w:pPr>
              <w:jc w:val="center"/>
              <w:rPr>
                <w:lang w:val="en-US"/>
              </w:rPr>
            </w:pPr>
            <w:r w:rsidRPr="00BD35C0">
              <w:rPr>
                <w:lang w:val="en-US"/>
              </w:rPr>
              <w:t>15</w:t>
            </w:r>
          </w:p>
        </w:tc>
        <w:tc>
          <w:tcPr>
            <w:tcW w:w="1843" w:type="dxa"/>
          </w:tcPr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Джумалиев Мустафа</w:t>
            </w:r>
          </w:p>
          <w:p w:rsidR="00D84D11" w:rsidRPr="00BD35C0" w:rsidRDefault="00D84D11" w:rsidP="005764BF">
            <w:pPr>
              <w:rPr>
                <w:lang w:eastAsia="en-US"/>
              </w:rPr>
            </w:pPr>
            <w:r w:rsidRPr="00BD35C0">
              <w:rPr>
                <w:lang w:eastAsia="en-US"/>
              </w:rPr>
              <w:t>Абдулкеримович</w:t>
            </w:r>
          </w:p>
        </w:tc>
        <w:tc>
          <w:tcPr>
            <w:tcW w:w="2410" w:type="dxa"/>
          </w:tcPr>
          <w:p w:rsidR="00D84D11" w:rsidRPr="00BD35C0" w:rsidRDefault="00D84D11" w:rsidP="005764BF">
            <w:pPr>
              <w:rPr>
                <w:i/>
                <w:iCs/>
                <w:lang w:eastAsia="en-US"/>
              </w:rPr>
            </w:pPr>
            <w:r w:rsidRPr="00BD35C0">
              <w:rPr>
                <w:lang w:eastAsia="en-US"/>
              </w:rPr>
              <w:t>ГБОУ СПО «Нефтекумский региональный политехнический колледж»</w:t>
            </w:r>
          </w:p>
        </w:tc>
        <w:tc>
          <w:tcPr>
            <w:tcW w:w="1275" w:type="dxa"/>
          </w:tcPr>
          <w:p w:rsidR="00D84D11" w:rsidRPr="00BD35C0" w:rsidRDefault="00D84D11" w:rsidP="00BD35C0">
            <w:pPr>
              <w:jc w:val="center"/>
            </w:pPr>
            <w:r w:rsidRPr="00BD35C0"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D11" w:rsidRPr="00BD35C0" w:rsidRDefault="00D84D11" w:rsidP="00BD35C0">
            <w:pPr>
              <w:jc w:val="center"/>
            </w:pPr>
            <w:r w:rsidRPr="00BD35C0">
              <w:t>58</w:t>
            </w:r>
          </w:p>
        </w:tc>
        <w:tc>
          <w:tcPr>
            <w:tcW w:w="1134" w:type="dxa"/>
          </w:tcPr>
          <w:p w:rsidR="00D84D11" w:rsidRPr="00BD35C0" w:rsidRDefault="00D84D11" w:rsidP="00BD35C0">
            <w:pPr>
              <w:jc w:val="center"/>
            </w:pPr>
            <w:r w:rsidRPr="00BD35C0">
              <w:t>12</w:t>
            </w:r>
          </w:p>
        </w:tc>
      </w:tr>
    </w:tbl>
    <w:p w:rsidR="00D84D11" w:rsidRDefault="00D84D11" w:rsidP="00201F2A">
      <w:pPr>
        <w:ind w:firstLine="709"/>
        <w:jc w:val="both"/>
        <w:rPr>
          <w:color w:val="000000"/>
          <w:sz w:val="28"/>
          <w:szCs w:val="28"/>
        </w:rPr>
      </w:pPr>
      <w:r w:rsidRPr="001E3827">
        <w:rPr>
          <w:color w:val="000000"/>
          <w:sz w:val="28"/>
          <w:szCs w:val="28"/>
        </w:rPr>
        <w:t> </w:t>
      </w:r>
    </w:p>
    <w:p w:rsidR="00D84D11" w:rsidRPr="00201F2A" w:rsidRDefault="00D84D11" w:rsidP="00201F2A">
      <w:pPr>
        <w:ind w:firstLine="709"/>
        <w:jc w:val="both"/>
        <w:rPr>
          <w:sz w:val="28"/>
          <w:szCs w:val="28"/>
        </w:rPr>
      </w:pPr>
      <w:r w:rsidRPr="00201F2A">
        <w:rPr>
          <w:color w:val="000000"/>
          <w:sz w:val="28"/>
          <w:szCs w:val="28"/>
        </w:rPr>
        <w:t xml:space="preserve">В 2014 году во Всероссийской олимпиаде профессионального мастерства по профессии </w:t>
      </w:r>
      <w:r w:rsidRPr="00201F2A">
        <w:rPr>
          <w:sz w:val="28"/>
          <w:szCs w:val="28"/>
        </w:rPr>
        <w:t>«Сварщик (</w:t>
      </w:r>
      <w:r w:rsidRPr="00201F2A">
        <w:rPr>
          <w:sz w:val="28"/>
          <w:szCs w:val="28"/>
          <w:lang w:eastAsia="en-US"/>
        </w:rPr>
        <w:t>электросварочные и газосварочные работы)»</w:t>
      </w:r>
      <w:r w:rsidRPr="00201F2A">
        <w:rPr>
          <w:color w:val="000000"/>
          <w:sz w:val="28"/>
          <w:szCs w:val="28"/>
        </w:rPr>
        <w:t xml:space="preserve"> </w:t>
      </w:r>
      <w:r w:rsidRPr="00201F2A">
        <w:rPr>
          <w:sz w:val="28"/>
          <w:szCs w:val="28"/>
        </w:rPr>
        <w:t xml:space="preserve">Ставропольский край представит </w:t>
      </w:r>
      <w:r w:rsidRPr="00201F2A">
        <w:rPr>
          <w:sz w:val="28"/>
          <w:szCs w:val="28"/>
          <w:lang w:eastAsia="en-US"/>
        </w:rPr>
        <w:t xml:space="preserve">Немчинов Александр Сергеевич, обучающийся ГБОУ СПО </w:t>
      </w:r>
      <w:r w:rsidRPr="00201F2A">
        <w:rPr>
          <w:sz w:val="28"/>
          <w:szCs w:val="28"/>
        </w:rPr>
        <w:t xml:space="preserve">«Региональный многопрофильный колледж» </w:t>
      </w:r>
      <w:r>
        <w:rPr>
          <w:sz w:val="28"/>
          <w:szCs w:val="28"/>
        </w:rPr>
        <w:t xml:space="preserve">                 </w:t>
      </w:r>
      <w:r w:rsidRPr="00201F2A">
        <w:rPr>
          <w:sz w:val="28"/>
          <w:szCs w:val="28"/>
        </w:rPr>
        <w:t>г. Ставрополь.</w:t>
      </w:r>
      <w:r w:rsidRPr="00201F2A">
        <w:rPr>
          <w:sz w:val="28"/>
          <w:szCs w:val="28"/>
          <w:lang w:eastAsia="en-US"/>
        </w:rPr>
        <w:t xml:space="preserve"> </w:t>
      </w:r>
    </w:p>
    <w:p w:rsidR="00D84D11" w:rsidRPr="00201F2A" w:rsidRDefault="00D84D11" w:rsidP="00201F2A">
      <w:pPr>
        <w:shd w:val="clear" w:color="auto" w:fill="FFFFFF"/>
        <w:ind w:left="1035" w:firstLine="709"/>
        <w:jc w:val="both"/>
        <w:rPr>
          <w:color w:val="000000"/>
          <w:sz w:val="28"/>
          <w:szCs w:val="28"/>
        </w:rPr>
      </w:pPr>
    </w:p>
    <w:sectPr w:rsidR="00D84D11" w:rsidRPr="00201F2A" w:rsidSect="001D3B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11" w:rsidRDefault="00D84D11" w:rsidP="003A7CAE">
      <w:r>
        <w:separator/>
      </w:r>
    </w:p>
  </w:endnote>
  <w:endnote w:type="continuationSeparator" w:id="1">
    <w:p w:rsidR="00D84D11" w:rsidRDefault="00D84D11" w:rsidP="003A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11" w:rsidRDefault="00D84D11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84D11" w:rsidRDefault="00D84D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11" w:rsidRDefault="00D84D11" w:rsidP="003A7CAE">
      <w:r>
        <w:separator/>
      </w:r>
    </w:p>
  </w:footnote>
  <w:footnote w:type="continuationSeparator" w:id="1">
    <w:p w:rsidR="00D84D11" w:rsidRDefault="00D84D11" w:rsidP="003A7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DD0"/>
    <w:rsid w:val="00021F08"/>
    <w:rsid w:val="00032FE8"/>
    <w:rsid w:val="00065D06"/>
    <w:rsid w:val="0009147B"/>
    <w:rsid w:val="000B5652"/>
    <w:rsid w:val="000E4ECE"/>
    <w:rsid w:val="00107AF9"/>
    <w:rsid w:val="00134D62"/>
    <w:rsid w:val="001431EC"/>
    <w:rsid w:val="0015493F"/>
    <w:rsid w:val="00193E4D"/>
    <w:rsid w:val="001D3BF5"/>
    <w:rsid w:val="001E3827"/>
    <w:rsid w:val="001F566E"/>
    <w:rsid w:val="001F79FE"/>
    <w:rsid w:val="00201F2A"/>
    <w:rsid w:val="002103E7"/>
    <w:rsid w:val="0022669F"/>
    <w:rsid w:val="0025230F"/>
    <w:rsid w:val="00262365"/>
    <w:rsid w:val="002A0B9F"/>
    <w:rsid w:val="002A760C"/>
    <w:rsid w:val="003030CA"/>
    <w:rsid w:val="0033349F"/>
    <w:rsid w:val="00367C8B"/>
    <w:rsid w:val="003777D2"/>
    <w:rsid w:val="00387686"/>
    <w:rsid w:val="00396888"/>
    <w:rsid w:val="003A2555"/>
    <w:rsid w:val="003A7CAE"/>
    <w:rsid w:val="003D7526"/>
    <w:rsid w:val="003D7636"/>
    <w:rsid w:val="00406EF1"/>
    <w:rsid w:val="00480514"/>
    <w:rsid w:val="00493093"/>
    <w:rsid w:val="004B4BF9"/>
    <w:rsid w:val="004C4799"/>
    <w:rsid w:val="004D41B9"/>
    <w:rsid w:val="00506565"/>
    <w:rsid w:val="005764BF"/>
    <w:rsid w:val="005958FD"/>
    <w:rsid w:val="005A6464"/>
    <w:rsid w:val="005B3A94"/>
    <w:rsid w:val="006265BA"/>
    <w:rsid w:val="00634E23"/>
    <w:rsid w:val="0064149E"/>
    <w:rsid w:val="006631C2"/>
    <w:rsid w:val="00663C5E"/>
    <w:rsid w:val="006B2A6E"/>
    <w:rsid w:val="006C5AE7"/>
    <w:rsid w:val="006D7AFC"/>
    <w:rsid w:val="007232B0"/>
    <w:rsid w:val="00755D82"/>
    <w:rsid w:val="00772479"/>
    <w:rsid w:val="007B6FC8"/>
    <w:rsid w:val="007C5FCE"/>
    <w:rsid w:val="007D025A"/>
    <w:rsid w:val="00805AAC"/>
    <w:rsid w:val="00805F0B"/>
    <w:rsid w:val="00836DDF"/>
    <w:rsid w:val="0088704B"/>
    <w:rsid w:val="008E144D"/>
    <w:rsid w:val="008E54FD"/>
    <w:rsid w:val="00925DE7"/>
    <w:rsid w:val="00945044"/>
    <w:rsid w:val="00951DE8"/>
    <w:rsid w:val="009A03B7"/>
    <w:rsid w:val="009B0373"/>
    <w:rsid w:val="009D1C03"/>
    <w:rsid w:val="00A175DB"/>
    <w:rsid w:val="00A733E2"/>
    <w:rsid w:val="00AA1B2F"/>
    <w:rsid w:val="00AC128C"/>
    <w:rsid w:val="00AF2ADC"/>
    <w:rsid w:val="00B1029A"/>
    <w:rsid w:val="00B20DA4"/>
    <w:rsid w:val="00B21E21"/>
    <w:rsid w:val="00B56FF1"/>
    <w:rsid w:val="00BA3F5C"/>
    <w:rsid w:val="00BD35C0"/>
    <w:rsid w:val="00BD7669"/>
    <w:rsid w:val="00C05D5A"/>
    <w:rsid w:val="00C102A4"/>
    <w:rsid w:val="00C45A80"/>
    <w:rsid w:val="00C47285"/>
    <w:rsid w:val="00C56F34"/>
    <w:rsid w:val="00C57BE3"/>
    <w:rsid w:val="00C808CD"/>
    <w:rsid w:val="00CA613D"/>
    <w:rsid w:val="00CD5362"/>
    <w:rsid w:val="00CE0B4E"/>
    <w:rsid w:val="00D32EC3"/>
    <w:rsid w:val="00D7442F"/>
    <w:rsid w:val="00D84D11"/>
    <w:rsid w:val="00EA6C0C"/>
    <w:rsid w:val="00EB2C9C"/>
    <w:rsid w:val="00ED53EE"/>
    <w:rsid w:val="00EE7770"/>
    <w:rsid w:val="00EE7D09"/>
    <w:rsid w:val="00EF256A"/>
    <w:rsid w:val="00F72671"/>
    <w:rsid w:val="00F80F26"/>
    <w:rsid w:val="00F91DD0"/>
    <w:rsid w:val="00FB2DF4"/>
    <w:rsid w:val="00FC5D9E"/>
    <w:rsid w:val="00FC763B"/>
    <w:rsid w:val="00FE7477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F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91D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91DD0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DD0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C5FCE"/>
    <w:pPr>
      <w:ind w:left="36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5FCE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C5FC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FCE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D53EE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A7C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7CA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A7C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C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4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1C1C1"/>
            <w:bottom w:val="none" w:sz="0" w:space="0" w:color="auto"/>
            <w:right w:val="single" w:sz="6" w:space="0" w:color="C1C1C1"/>
          </w:divBdr>
          <w:divsChild>
            <w:div w:id="2140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454">
                  <w:marLeft w:val="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2456">
                      <w:marLeft w:val="375"/>
                      <w:marRight w:val="37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4</Pages>
  <Words>676</Words>
  <Characters>3855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User</cp:lastModifiedBy>
  <cp:revision>75</cp:revision>
  <cp:lastPrinted>2014-06-16T11:38:00Z</cp:lastPrinted>
  <dcterms:created xsi:type="dcterms:W3CDTF">2013-12-02T05:53:00Z</dcterms:created>
  <dcterms:modified xsi:type="dcterms:W3CDTF">2014-06-16T11:38:00Z</dcterms:modified>
</cp:coreProperties>
</file>