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59" w:rsidRDefault="00E43B59" w:rsidP="00F91DD0">
      <w:pPr>
        <w:jc w:val="center"/>
        <w:rPr>
          <w:b/>
          <w:bCs/>
          <w:sz w:val="28"/>
          <w:szCs w:val="28"/>
        </w:rPr>
      </w:pPr>
      <w:r w:rsidRPr="003A7CAE">
        <w:rPr>
          <w:b/>
          <w:bCs/>
          <w:color w:val="000000"/>
          <w:sz w:val="28"/>
          <w:szCs w:val="28"/>
        </w:rPr>
        <w:t xml:space="preserve">Итоги олимпиады профессионального мастерства по специальности </w:t>
      </w:r>
      <w:r w:rsidRPr="003A7CAE">
        <w:rPr>
          <w:b/>
          <w:bCs/>
          <w:sz w:val="28"/>
          <w:szCs w:val="28"/>
        </w:rPr>
        <w:t>«Программное обеспечение вычислительной техники и автоматизированных систем»</w:t>
      </w:r>
    </w:p>
    <w:p w:rsidR="00E43B59" w:rsidRPr="003A7CAE" w:rsidRDefault="00E43B59" w:rsidP="00F91DD0">
      <w:pPr>
        <w:jc w:val="center"/>
        <w:rPr>
          <w:b/>
          <w:bCs/>
          <w:sz w:val="28"/>
          <w:szCs w:val="28"/>
        </w:rPr>
      </w:pPr>
    </w:p>
    <w:p w:rsidR="00E43B59" w:rsidRDefault="00E43B59" w:rsidP="008E54FD">
      <w:pPr>
        <w:ind w:firstLine="709"/>
        <w:jc w:val="both"/>
        <w:rPr>
          <w:sz w:val="28"/>
          <w:szCs w:val="28"/>
        </w:rPr>
      </w:pPr>
      <w:r w:rsidRPr="007D025A">
        <w:rPr>
          <w:sz w:val="28"/>
          <w:szCs w:val="28"/>
        </w:rPr>
        <w:t xml:space="preserve">В соответствии с приказом министерства образования Ставропольского края от </w:t>
      </w:r>
      <w:r>
        <w:rPr>
          <w:sz w:val="28"/>
          <w:szCs w:val="28"/>
        </w:rPr>
        <w:t>30 октября 2013</w:t>
      </w:r>
      <w:r w:rsidRPr="007D02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1005</w:t>
      </w:r>
      <w:r w:rsidRPr="007D025A">
        <w:rPr>
          <w:sz w:val="28"/>
          <w:szCs w:val="28"/>
        </w:rPr>
        <w:t xml:space="preserve">-пр «Об организации и проведении краевой олимпиады профессионального мастерства среди </w:t>
      </w:r>
      <w:r>
        <w:rPr>
          <w:sz w:val="28"/>
          <w:szCs w:val="28"/>
        </w:rPr>
        <w:t xml:space="preserve">обучающихся организаций профессионального </w:t>
      </w:r>
      <w:r w:rsidRPr="007D025A">
        <w:rPr>
          <w:sz w:val="28"/>
          <w:szCs w:val="28"/>
        </w:rPr>
        <w:t>образования, подведомственных министерству образования Ста</w:t>
      </w:r>
      <w:r>
        <w:rPr>
          <w:sz w:val="28"/>
          <w:szCs w:val="28"/>
        </w:rPr>
        <w:t xml:space="preserve">вропольского края, по специальности </w:t>
      </w:r>
      <w:r w:rsidRPr="00F91DD0">
        <w:rPr>
          <w:sz w:val="28"/>
          <w:szCs w:val="28"/>
        </w:rPr>
        <w:t>«Программное обеспечение вычислительной техники и автоматизированных систем»</w:t>
      </w:r>
      <w:r>
        <w:rPr>
          <w:sz w:val="28"/>
          <w:szCs w:val="28"/>
        </w:rPr>
        <w:t xml:space="preserve"> </w:t>
      </w:r>
      <w:r w:rsidRPr="007D025A">
        <w:rPr>
          <w:kern w:val="28"/>
          <w:sz w:val="28"/>
          <w:szCs w:val="28"/>
        </w:rPr>
        <w:t>в целях повышения качества профессионального образовани</w:t>
      </w:r>
      <w:r>
        <w:rPr>
          <w:kern w:val="28"/>
          <w:sz w:val="28"/>
          <w:szCs w:val="28"/>
        </w:rPr>
        <w:t>я, значимости и престижа рабочей</w:t>
      </w:r>
      <w:r w:rsidRPr="007D025A">
        <w:rPr>
          <w:kern w:val="28"/>
          <w:sz w:val="28"/>
          <w:szCs w:val="28"/>
        </w:rPr>
        <w:t xml:space="preserve"> про</w:t>
      </w:r>
      <w:r>
        <w:rPr>
          <w:kern w:val="28"/>
          <w:sz w:val="28"/>
          <w:szCs w:val="28"/>
        </w:rPr>
        <w:t>фессии, определения лучшего</w:t>
      </w:r>
      <w:r w:rsidRPr="007D025A">
        <w:rPr>
          <w:kern w:val="28"/>
          <w:sz w:val="28"/>
          <w:szCs w:val="28"/>
        </w:rPr>
        <w:t xml:space="preserve"> среди обучающихся </w:t>
      </w:r>
      <w:r>
        <w:rPr>
          <w:sz w:val="28"/>
          <w:szCs w:val="28"/>
        </w:rPr>
        <w:t xml:space="preserve">организаций профессионального </w:t>
      </w:r>
      <w:r w:rsidRPr="007D025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F91DD0">
        <w:rPr>
          <w:color w:val="000000"/>
          <w:sz w:val="28"/>
          <w:szCs w:val="28"/>
        </w:rPr>
        <w:t xml:space="preserve">по специальности </w:t>
      </w:r>
      <w:r>
        <w:rPr>
          <w:color w:val="000000"/>
          <w:sz w:val="28"/>
          <w:szCs w:val="28"/>
        </w:rPr>
        <w:t xml:space="preserve"> «</w:t>
      </w:r>
      <w:r w:rsidRPr="00F91DD0">
        <w:rPr>
          <w:sz w:val="28"/>
          <w:szCs w:val="28"/>
        </w:rPr>
        <w:t>Программное обеспечение вычислительн</w:t>
      </w:r>
      <w:r>
        <w:rPr>
          <w:sz w:val="28"/>
          <w:szCs w:val="28"/>
        </w:rPr>
        <w:t xml:space="preserve">ой техники и автоматизированных </w:t>
      </w:r>
      <w:r w:rsidRPr="00F91DD0">
        <w:rPr>
          <w:sz w:val="28"/>
          <w:szCs w:val="28"/>
        </w:rPr>
        <w:t>систем»</w:t>
      </w:r>
      <w:r>
        <w:rPr>
          <w:sz w:val="28"/>
          <w:szCs w:val="28"/>
        </w:rPr>
        <w:t xml:space="preserve"> 29 ноября 2013</w:t>
      </w:r>
      <w:r w:rsidRPr="007D02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базе ГБОУ СПО «Ставропольский колледж связи имени Героя Советского Союза В.А. Петрова» </w:t>
      </w:r>
      <w:r w:rsidRPr="007D025A">
        <w:rPr>
          <w:sz w:val="28"/>
          <w:szCs w:val="28"/>
        </w:rPr>
        <w:t>проведена краевая олимпиада профессионального мастерства  по</w:t>
      </w:r>
      <w:r>
        <w:rPr>
          <w:sz w:val="28"/>
          <w:szCs w:val="28"/>
        </w:rPr>
        <w:t xml:space="preserve"> специальности</w:t>
      </w:r>
      <w:r w:rsidRPr="007D025A">
        <w:rPr>
          <w:sz w:val="28"/>
          <w:szCs w:val="28"/>
        </w:rPr>
        <w:t xml:space="preserve"> </w:t>
      </w:r>
      <w:r w:rsidRPr="00F91DD0">
        <w:rPr>
          <w:sz w:val="28"/>
          <w:szCs w:val="28"/>
        </w:rPr>
        <w:t>«Программное обеспечение вычислительной техники и автоматизированных систем»</w:t>
      </w:r>
      <w:r w:rsidRPr="008E54FD">
        <w:rPr>
          <w:sz w:val="28"/>
          <w:szCs w:val="28"/>
        </w:rPr>
        <w:t xml:space="preserve"> </w:t>
      </w:r>
      <w:r w:rsidRPr="007D025A">
        <w:rPr>
          <w:sz w:val="28"/>
          <w:szCs w:val="28"/>
        </w:rPr>
        <w:t>(далее Олимпиада)</w:t>
      </w:r>
      <w:r>
        <w:rPr>
          <w:sz w:val="28"/>
          <w:szCs w:val="28"/>
        </w:rPr>
        <w:t>.</w:t>
      </w:r>
    </w:p>
    <w:p w:rsidR="00E43B59" w:rsidRPr="007D025A" w:rsidRDefault="00E43B59" w:rsidP="003777D2">
      <w:pPr>
        <w:ind w:firstLine="720"/>
        <w:jc w:val="both"/>
        <w:rPr>
          <w:sz w:val="28"/>
          <w:szCs w:val="28"/>
        </w:rPr>
      </w:pPr>
      <w:r w:rsidRPr="007D025A">
        <w:rPr>
          <w:sz w:val="28"/>
          <w:szCs w:val="28"/>
        </w:rPr>
        <w:t>В краевом этапе Олимпиады приняли участи</w:t>
      </w:r>
      <w:r>
        <w:rPr>
          <w:sz w:val="28"/>
          <w:szCs w:val="28"/>
        </w:rPr>
        <w:t>е 12</w:t>
      </w:r>
      <w:r w:rsidRPr="007D025A">
        <w:rPr>
          <w:sz w:val="28"/>
          <w:szCs w:val="28"/>
        </w:rPr>
        <w:t xml:space="preserve"> обучающийся из </w:t>
      </w:r>
      <w:r>
        <w:rPr>
          <w:sz w:val="28"/>
          <w:szCs w:val="28"/>
        </w:rPr>
        <w:t>12</w:t>
      </w:r>
      <w:r w:rsidRPr="007D0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 образовательных организаций </w:t>
      </w:r>
      <w:r w:rsidRPr="007D025A">
        <w:rPr>
          <w:sz w:val="28"/>
          <w:szCs w:val="28"/>
        </w:rPr>
        <w:t xml:space="preserve">края. </w:t>
      </w:r>
    </w:p>
    <w:p w:rsidR="00E43B59" w:rsidRDefault="00E43B59" w:rsidP="003777D2">
      <w:pPr>
        <w:ind w:firstLine="708"/>
        <w:jc w:val="both"/>
        <w:rPr>
          <w:sz w:val="28"/>
          <w:szCs w:val="28"/>
        </w:rPr>
      </w:pPr>
      <w:r w:rsidRPr="007D025A">
        <w:rPr>
          <w:sz w:val="28"/>
          <w:szCs w:val="28"/>
        </w:rPr>
        <w:t>Оргкомитет и жюри Олимпиады отметили высокий организационно-методический уровень подготовки и проведения Олимпиады, хороший уровень теоретических знаний, практических умений и навы</w:t>
      </w:r>
      <w:r>
        <w:rPr>
          <w:sz w:val="28"/>
          <w:szCs w:val="28"/>
        </w:rPr>
        <w:t>ков большинства участников.</w:t>
      </w:r>
    </w:p>
    <w:p w:rsidR="00E43B59" w:rsidRDefault="00E43B59" w:rsidP="007C5FC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Олимпиада включала</w:t>
      </w:r>
      <w:r w:rsidRPr="00015058">
        <w:rPr>
          <w:kern w:val="2"/>
          <w:sz w:val="28"/>
          <w:szCs w:val="28"/>
        </w:rPr>
        <w:t xml:space="preserve"> выполнение теоретического и практического заданий.</w:t>
      </w:r>
      <w:r>
        <w:rPr>
          <w:kern w:val="2"/>
          <w:sz w:val="28"/>
          <w:szCs w:val="28"/>
        </w:rPr>
        <w:t xml:space="preserve"> Содержание и сложность теоретического и практического заданий соответствовали образовательным программам по специальности применительно к периоду обучения.  </w:t>
      </w:r>
    </w:p>
    <w:p w:rsidR="00E43B59" w:rsidRPr="00D32EC3" w:rsidRDefault="00E43B59" w:rsidP="007C5FCE">
      <w:pPr>
        <w:ind w:firstLine="709"/>
        <w:jc w:val="both"/>
        <w:rPr>
          <w:kern w:val="2"/>
          <w:sz w:val="16"/>
          <w:szCs w:val="16"/>
        </w:rPr>
      </w:pPr>
    </w:p>
    <w:p w:rsidR="00E43B59" w:rsidRDefault="00E43B59" w:rsidP="007C5FCE">
      <w:pPr>
        <w:ind w:firstLine="709"/>
        <w:jc w:val="both"/>
        <w:rPr>
          <w:kern w:val="2"/>
          <w:sz w:val="28"/>
          <w:szCs w:val="28"/>
        </w:rPr>
      </w:pPr>
      <w:r w:rsidRPr="00275ED6"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87pt;height:255pt;visibility:visible">
            <v:imagedata r:id="rId6" o:title=""/>
          </v:shape>
        </w:pict>
      </w:r>
    </w:p>
    <w:p w:rsidR="00E43B59" w:rsidRPr="007C5FCE" w:rsidRDefault="00E43B59" w:rsidP="007C5FCE">
      <w:pPr>
        <w:ind w:firstLine="709"/>
        <w:jc w:val="both"/>
        <w:rPr>
          <w:kern w:val="2"/>
          <w:sz w:val="28"/>
          <w:szCs w:val="28"/>
        </w:rPr>
      </w:pPr>
      <w:r w:rsidRPr="007C5FCE">
        <w:rPr>
          <w:kern w:val="2"/>
          <w:sz w:val="28"/>
          <w:szCs w:val="28"/>
        </w:rPr>
        <w:t>Проверка теоретических знаний о</w:t>
      </w:r>
      <w:r>
        <w:rPr>
          <w:kern w:val="2"/>
          <w:sz w:val="28"/>
          <w:szCs w:val="28"/>
        </w:rPr>
        <w:t>существлялась</w:t>
      </w:r>
      <w:r w:rsidRPr="007C5FCE">
        <w:rPr>
          <w:kern w:val="2"/>
          <w:sz w:val="28"/>
          <w:szCs w:val="28"/>
        </w:rPr>
        <w:t xml:space="preserve"> в форме компьютерного тестирования</w:t>
      </w:r>
      <w:r>
        <w:rPr>
          <w:kern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теоретического задания было представлено три варианта тестовых заданий, каждый вариант состоял из 25 вопросов </w:t>
      </w:r>
      <w:r w:rsidRPr="007361AB">
        <w:rPr>
          <w:sz w:val="28"/>
          <w:szCs w:val="28"/>
        </w:rPr>
        <w:t>по специальным предме</w:t>
      </w:r>
      <w:r>
        <w:rPr>
          <w:sz w:val="28"/>
          <w:szCs w:val="28"/>
        </w:rPr>
        <w:t xml:space="preserve">там. В ходе жеребьевки председателем жюри был выбран вариант № 3. </w:t>
      </w:r>
      <w:r w:rsidRPr="007C5FCE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а выполнение задания отводился</w:t>
      </w:r>
      <w:r w:rsidRPr="007C5FCE">
        <w:rPr>
          <w:kern w:val="2"/>
          <w:sz w:val="28"/>
          <w:szCs w:val="28"/>
        </w:rPr>
        <w:t xml:space="preserve"> 1 час. Общее количество баллов - 25.</w:t>
      </w:r>
    </w:p>
    <w:p w:rsidR="00E43B59" w:rsidRDefault="00E43B59" w:rsidP="007C5FCE">
      <w:pPr>
        <w:ind w:firstLine="709"/>
        <w:rPr>
          <w:kern w:val="28"/>
          <w:sz w:val="28"/>
          <w:szCs w:val="28"/>
        </w:rPr>
      </w:pPr>
      <w:r w:rsidRPr="007C5FCE">
        <w:rPr>
          <w:sz w:val="28"/>
          <w:szCs w:val="28"/>
        </w:rPr>
        <w:t>Практическое задание</w:t>
      </w:r>
      <w:r w:rsidRPr="00E46C6A">
        <w:rPr>
          <w:sz w:val="28"/>
          <w:szCs w:val="28"/>
        </w:rPr>
        <w:t xml:space="preserve"> включало:</w:t>
      </w:r>
      <w:r w:rsidRPr="0001505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выполнение 5 заданий в программе С++. </w:t>
      </w:r>
      <w:r w:rsidRPr="00577C24">
        <w:rPr>
          <w:kern w:val="28"/>
          <w:sz w:val="28"/>
          <w:szCs w:val="28"/>
        </w:rPr>
        <w:t xml:space="preserve">Максимальное количество </w:t>
      </w:r>
      <w:r w:rsidRPr="00BA795F">
        <w:rPr>
          <w:kern w:val="28"/>
          <w:sz w:val="28"/>
          <w:szCs w:val="28"/>
        </w:rPr>
        <w:t xml:space="preserve">баллов за </w:t>
      </w:r>
      <w:r>
        <w:rPr>
          <w:kern w:val="28"/>
          <w:sz w:val="28"/>
          <w:szCs w:val="28"/>
        </w:rPr>
        <w:t xml:space="preserve">практическое </w:t>
      </w:r>
      <w:r w:rsidRPr="00BA795F">
        <w:rPr>
          <w:kern w:val="28"/>
          <w:sz w:val="28"/>
          <w:szCs w:val="28"/>
        </w:rPr>
        <w:t>задание – 75.</w:t>
      </w:r>
    </w:p>
    <w:p w:rsidR="00E43B59" w:rsidRPr="00BA795F" w:rsidRDefault="00E43B59" w:rsidP="007C5FCE">
      <w:pPr>
        <w:ind w:firstLine="709"/>
        <w:rPr>
          <w:kern w:val="36"/>
          <w:sz w:val="28"/>
          <w:szCs w:val="28"/>
        </w:rPr>
      </w:pPr>
    </w:p>
    <w:p w:rsidR="00E43B59" w:rsidRPr="00F91DD0" w:rsidRDefault="00E43B59" w:rsidP="00107AF9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275ED6">
        <w:rPr>
          <w:noProof/>
          <w:color w:val="000000"/>
          <w:sz w:val="20"/>
          <w:szCs w:val="20"/>
        </w:rPr>
        <w:pict>
          <v:shape id="Рисунок 14" o:spid="_x0000_i1026" type="#_x0000_t75" style="width:464.25pt;height:292.5pt;visibility:visible">
            <v:imagedata r:id="rId7" o:title=""/>
          </v:shape>
        </w:pict>
      </w:r>
    </w:p>
    <w:p w:rsidR="00E43B59" w:rsidRPr="00F91DD0" w:rsidRDefault="00E43B59" w:rsidP="00F91DD0">
      <w:pPr>
        <w:shd w:val="clear" w:color="auto" w:fill="FFFFFF"/>
        <w:ind w:left="1035"/>
        <w:jc w:val="both"/>
        <w:rPr>
          <w:color w:val="000000"/>
          <w:sz w:val="20"/>
          <w:szCs w:val="20"/>
        </w:rPr>
      </w:pPr>
      <w:r w:rsidRPr="00F91DD0">
        <w:rPr>
          <w:color w:val="000000"/>
          <w:sz w:val="20"/>
          <w:szCs w:val="20"/>
        </w:rPr>
        <w:t> </w:t>
      </w:r>
    </w:p>
    <w:p w:rsidR="00E43B59" w:rsidRDefault="00E43B59" w:rsidP="00ED53EE">
      <w:pPr>
        <w:shd w:val="clear" w:color="auto" w:fill="FFFFFF"/>
        <w:ind w:left="-709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B5652">
        <w:rPr>
          <w:color w:val="000000"/>
          <w:sz w:val="28"/>
          <w:szCs w:val="28"/>
        </w:rPr>
        <w:t>о набранным баллам места</w:t>
      </w:r>
      <w:r w:rsidRPr="000B5652">
        <w:rPr>
          <w:sz w:val="28"/>
          <w:szCs w:val="28"/>
        </w:rPr>
        <w:t xml:space="preserve"> распределились следующим образом: 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093"/>
        <w:gridCol w:w="2551"/>
        <w:gridCol w:w="1276"/>
        <w:gridCol w:w="1276"/>
        <w:gridCol w:w="1134"/>
        <w:gridCol w:w="992"/>
      </w:tblGrid>
      <w:tr w:rsidR="00E43B59" w:rsidRPr="00275ED6">
        <w:tc>
          <w:tcPr>
            <w:tcW w:w="567" w:type="dxa"/>
          </w:tcPr>
          <w:p w:rsidR="00E43B59" w:rsidRPr="00275ED6" w:rsidRDefault="00E43B59" w:rsidP="00275ED6">
            <w:pPr>
              <w:ind w:left="-108"/>
              <w:rPr>
                <w:lang w:val="en-US"/>
              </w:rPr>
            </w:pPr>
            <w:r w:rsidRPr="00275ED6">
              <w:t>№ п.п.</w:t>
            </w:r>
          </w:p>
        </w:tc>
        <w:tc>
          <w:tcPr>
            <w:tcW w:w="2093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t>Ф.И.О. участника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t>Название учебного заведения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t>Средний балл теория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t>Средний балл практика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t>Общий балл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sz w:val="22"/>
                <w:szCs w:val="22"/>
                <w:lang w:val="en-US"/>
              </w:rPr>
            </w:pPr>
            <w:r w:rsidRPr="00275ED6">
              <w:rPr>
                <w:sz w:val="22"/>
                <w:szCs w:val="22"/>
              </w:rPr>
              <w:t>Занятое место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/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Юрченко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 Алексей Александрович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>ГБОУ СПО «Ставропольский колледж связи имени Героя Советского Союза В.А. Петрова»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20.75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67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87.75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2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Евсик 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Андрей Станиславович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ГБОУ СПО «Региональный многопрофильный колледж» </w:t>
            </w:r>
          </w:p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>г. Ставрополь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11.75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75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86.75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2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pPr>
              <w:rPr>
                <w:sz w:val="22"/>
                <w:szCs w:val="22"/>
              </w:rPr>
            </w:pPr>
            <w:r w:rsidRPr="00275ED6">
              <w:rPr>
                <w:sz w:val="22"/>
                <w:szCs w:val="22"/>
              </w:rPr>
              <w:t>3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Абдулов 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Фазиль 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Сокталиевич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>ГБОУ СПО «Нефтекумский региональный политехнический колледж»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14.25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49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63.25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3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t>4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</w:pPr>
            <w:r w:rsidRPr="00275ED6">
              <w:t xml:space="preserve">Ольшак </w:t>
            </w:r>
          </w:p>
          <w:p w:rsidR="00E43B59" w:rsidRPr="00275ED6" w:rsidRDefault="00E43B59" w:rsidP="00275ED6">
            <w:pPr>
              <w:ind w:left="-108"/>
            </w:pPr>
            <w:r w:rsidRPr="00275ED6">
              <w:t xml:space="preserve">Дмитрий </w:t>
            </w:r>
          </w:p>
          <w:p w:rsidR="00E43B59" w:rsidRPr="00275ED6" w:rsidRDefault="00E43B59" w:rsidP="00275ED6">
            <w:pPr>
              <w:ind w:left="-108"/>
            </w:pPr>
            <w:r w:rsidRPr="00275ED6">
              <w:t>Игоревич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t xml:space="preserve">ГБОУ СПО «Невинномысский химический колледж» 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11.25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45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56.25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4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t>5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Филиппов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 Сергей Александрович</w:t>
            </w:r>
          </w:p>
        </w:tc>
        <w:tc>
          <w:tcPr>
            <w:tcW w:w="2551" w:type="dxa"/>
          </w:tcPr>
          <w:p w:rsidR="00E43B59" w:rsidRPr="00275ED6" w:rsidRDefault="00E43B59" w:rsidP="00365B38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>ГБОУ СПО «Георгиевский колледж»</w:t>
            </w:r>
          </w:p>
          <w:p w:rsidR="00E43B59" w:rsidRPr="00275ED6" w:rsidRDefault="00E43B59" w:rsidP="00365B38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E43B59" w:rsidRPr="00275ED6" w:rsidRDefault="00E43B59" w:rsidP="00365B38">
            <w:pPr>
              <w:rPr>
                <w:lang w:val="en-US"/>
              </w:rPr>
            </w:pPr>
            <w:r w:rsidRPr="00275ED6">
              <w:rPr>
                <w:lang w:val="en-US"/>
              </w:rPr>
              <w:t>9.75</w:t>
            </w:r>
          </w:p>
        </w:tc>
        <w:tc>
          <w:tcPr>
            <w:tcW w:w="1276" w:type="dxa"/>
          </w:tcPr>
          <w:p w:rsidR="00E43B59" w:rsidRPr="00275ED6" w:rsidRDefault="00E43B59" w:rsidP="00365B38">
            <w:pPr>
              <w:rPr>
                <w:lang w:val="en-US"/>
              </w:rPr>
            </w:pPr>
            <w:r w:rsidRPr="00275ED6">
              <w:rPr>
                <w:lang w:val="en-US"/>
              </w:rPr>
              <w:t>45</w:t>
            </w:r>
          </w:p>
        </w:tc>
        <w:tc>
          <w:tcPr>
            <w:tcW w:w="1134" w:type="dxa"/>
          </w:tcPr>
          <w:p w:rsidR="00E43B59" w:rsidRPr="00275ED6" w:rsidRDefault="00E43B59" w:rsidP="00365B38">
            <w:pPr>
              <w:rPr>
                <w:lang w:val="en-US"/>
              </w:rPr>
            </w:pPr>
            <w:r w:rsidRPr="00275ED6">
              <w:rPr>
                <w:lang w:val="en-US"/>
              </w:rPr>
              <w:t>54.75</w:t>
            </w:r>
          </w:p>
        </w:tc>
        <w:tc>
          <w:tcPr>
            <w:tcW w:w="992" w:type="dxa"/>
          </w:tcPr>
          <w:p w:rsidR="00E43B59" w:rsidRPr="00275ED6" w:rsidRDefault="00E43B59" w:rsidP="00365B38">
            <w:pPr>
              <w:rPr>
                <w:lang w:val="en-US"/>
              </w:rPr>
            </w:pPr>
            <w:r w:rsidRPr="00275ED6">
              <w:rPr>
                <w:lang w:val="en-US"/>
              </w:rPr>
              <w:t>5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t>6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Домолаев 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Георгий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 Юрьевич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>ГБОУ СПО «Курсавский региональный колледж «Интеграл»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10.75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45.75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6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t>7</w:t>
            </w:r>
          </w:p>
        </w:tc>
        <w:tc>
          <w:tcPr>
            <w:tcW w:w="2093" w:type="dxa"/>
          </w:tcPr>
          <w:p w:rsidR="00E43B59" w:rsidRDefault="00E43B59" w:rsidP="00275ED6">
            <w:pPr>
              <w:ind w:left="-108"/>
            </w:pPr>
            <w:r w:rsidRPr="00ED53EE">
              <w:t xml:space="preserve">Ибрагимов </w:t>
            </w:r>
          </w:p>
          <w:p w:rsidR="00E43B59" w:rsidRDefault="00E43B59" w:rsidP="00275ED6">
            <w:pPr>
              <w:ind w:left="-108"/>
            </w:pPr>
            <w:r w:rsidRPr="00ED53EE">
              <w:t>Шапи</w:t>
            </w:r>
          </w:p>
          <w:p w:rsidR="00E43B59" w:rsidRPr="00275ED6" w:rsidRDefault="00E43B59" w:rsidP="00275ED6">
            <w:pPr>
              <w:ind w:left="-108"/>
            </w:pPr>
            <w:r w:rsidRPr="00ED53EE">
              <w:t>Адильевич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i/>
                <w:iCs/>
                <w:lang w:eastAsia="en-US"/>
              </w:rPr>
            </w:pPr>
            <w:r w:rsidRPr="00ED53EE">
              <w:t>ГБОУ СПО «Ставропольский региональный колледж вычислительной техники и электроники»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14.75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25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39.75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7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t>8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Токарев 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Сергей 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Дмитриевич</w:t>
            </w:r>
          </w:p>
        </w:tc>
        <w:tc>
          <w:tcPr>
            <w:tcW w:w="2551" w:type="dxa"/>
          </w:tcPr>
          <w:p w:rsidR="00E43B59" w:rsidRPr="00275ED6" w:rsidRDefault="00E43B59" w:rsidP="00EF6EB8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>ГБОУ СПО «Минераловодский региональный многопрофильный колледж»</w:t>
            </w:r>
          </w:p>
        </w:tc>
        <w:tc>
          <w:tcPr>
            <w:tcW w:w="1276" w:type="dxa"/>
          </w:tcPr>
          <w:p w:rsidR="00E43B59" w:rsidRPr="00275ED6" w:rsidRDefault="00E43B59" w:rsidP="00EF6EB8">
            <w:pPr>
              <w:rPr>
                <w:lang w:val="en-US"/>
              </w:rPr>
            </w:pPr>
            <w:r w:rsidRPr="00275ED6">
              <w:rPr>
                <w:lang w:val="en-US"/>
              </w:rPr>
              <w:t>15.25</w:t>
            </w:r>
          </w:p>
        </w:tc>
        <w:tc>
          <w:tcPr>
            <w:tcW w:w="1276" w:type="dxa"/>
          </w:tcPr>
          <w:p w:rsidR="00E43B59" w:rsidRPr="00275ED6" w:rsidRDefault="00E43B59" w:rsidP="00EF6EB8">
            <w:pPr>
              <w:rPr>
                <w:lang w:val="en-US"/>
              </w:rPr>
            </w:pPr>
            <w:r w:rsidRPr="00275ED6"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:rsidR="00E43B59" w:rsidRPr="00275ED6" w:rsidRDefault="00E43B59" w:rsidP="00EF6EB8">
            <w:pPr>
              <w:rPr>
                <w:lang w:val="en-US"/>
              </w:rPr>
            </w:pPr>
            <w:r w:rsidRPr="00275ED6">
              <w:rPr>
                <w:lang w:val="en-US"/>
              </w:rPr>
              <w:t>30.25</w:t>
            </w:r>
          </w:p>
        </w:tc>
        <w:tc>
          <w:tcPr>
            <w:tcW w:w="992" w:type="dxa"/>
          </w:tcPr>
          <w:p w:rsidR="00E43B59" w:rsidRPr="00275ED6" w:rsidRDefault="00E43B59" w:rsidP="00EF6EB8">
            <w:pPr>
              <w:rPr>
                <w:lang w:val="en-US"/>
              </w:rPr>
            </w:pPr>
            <w:r w:rsidRPr="00275ED6">
              <w:rPr>
                <w:lang w:val="en-US"/>
              </w:rPr>
              <w:t>8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t>9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Литвинов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Александр Александрович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>ГБОУ СПО «Георгиевский региональный колледж «Интеграл»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11.25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23.25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9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t>10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</w:pPr>
            <w:r w:rsidRPr="00275ED6">
              <w:t>Привалов</w:t>
            </w:r>
          </w:p>
          <w:p w:rsidR="00E43B59" w:rsidRPr="00275ED6" w:rsidRDefault="00E43B59" w:rsidP="00275ED6">
            <w:pPr>
              <w:ind w:left="-108"/>
            </w:pPr>
            <w:r w:rsidRPr="00275ED6">
              <w:t>Владимир</w:t>
            </w:r>
          </w:p>
          <w:p w:rsidR="00E43B59" w:rsidRPr="00275ED6" w:rsidRDefault="00E43B59" w:rsidP="00275ED6">
            <w:pPr>
              <w:ind w:left="-108"/>
            </w:pPr>
            <w:r w:rsidRPr="00275ED6">
              <w:t>Владимирович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r w:rsidRPr="00275ED6">
              <w:t>ГБОУ СПО «Георгиевский техникум механизации,  автоматизации и управления»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9.25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22.25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10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rPr>
                <w:lang w:val="en-US"/>
              </w:rPr>
              <w:t>1</w:t>
            </w:r>
            <w:r w:rsidRPr="00275ED6">
              <w:t>1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Шапошников 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Глеб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Евгеньевич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rPr>
                <w:lang w:eastAsia="en-US"/>
              </w:rPr>
              <w:t>ГБОУ СПО «Лермонтовский региональный многопрофильный колледж»</w:t>
            </w:r>
          </w:p>
          <w:p w:rsidR="00E43B59" w:rsidRPr="00275ED6" w:rsidRDefault="00E43B59" w:rsidP="00CE6B6E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9.75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19.75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11</w:t>
            </w:r>
          </w:p>
        </w:tc>
      </w:tr>
      <w:tr w:rsidR="00E43B59" w:rsidRPr="00275ED6">
        <w:tc>
          <w:tcPr>
            <w:tcW w:w="567" w:type="dxa"/>
          </w:tcPr>
          <w:p w:rsidR="00E43B59" w:rsidRPr="00275ED6" w:rsidRDefault="00E43B59" w:rsidP="00CE6B6E">
            <w:r w:rsidRPr="00275ED6">
              <w:rPr>
                <w:lang w:val="en-US"/>
              </w:rPr>
              <w:t>1</w:t>
            </w:r>
            <w:r w:rsidRPr="00275ED6">
              <w:t>2</w:t>
            </w:r>
          </w:p>
        </w:tc>
        <w:tc>
          <w:tcPr>
            <w:tcW w:w="2093" w:type="dxa"/>
          </w:tcPr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 xml:space="preserve">Сиденко </w:t>
            </w:r>
          </w:p>
          <w:p w:rsidR="00E43B59" w:rsidRPr="00275ED6" w:rsidRDefault="00E43B59" w:rsidP="00275ED6">
            <w:pPr>
              <w:ind w:left="-108"/>
              <w:rPr>
                <w:lang w:eastAsia="en-US"/>
              </w:rPr>
            </w:pPr>
            <w:r w:rsidRPr="00275ED6">
              <w:rPr>
                <w:lang w:eastAsia="en-US"/>
              </w:rPr>
              <w:t>Дмитрий Васильевич</w:t>
            </w:r>
          </w:p>
        </w:tc>
        <w:tc>
          <w:tcPr>
            <w:tcW w:w="2551" w:type="dxa"/>
          </w:tcPr>
          <w:p w:rsidR="00E43B59" w:rsidRPr="00275ED6" w:rsidRDefault="00E43B59" w:rsidP="00CE6B6E">
            <w:pPr>
              <w:rPr>
                <w:lang w:eastAsia="en-US"/>
              </w:rPr>
            </w:pPr>
            <w:r w:rsidRPr="00275ED6">
              <w:t>ГБОУ СПО «Светлоградский региональный сельскохозяйственный колледж»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8.25</w:t>
            </w:r>
          </w:p>
        </w:tc>
        <w:tc>
          <w:tcPr>
            <w:tcW w:w="1276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18.25</w:t>
            </w:r>
          </w:p>
        </w:tc>
        <w:tc>
          <w:tcPr>
            <w:tcW w:w="992" w:type="dxa"/>
          </w:tcPr>
          <w:p w:rsidR="00E43B59" w:rsidRPr="00275ED6" w:rsidRDefault="00E43B59" w:rsidP="00CE6B6E">
            <w:pPr>
              <w:rPr>
                <w:lang w:val="en-US"/>
              </w:rPr>
            </w:pPr>
            <w:r w:rsidRPr="00275ED6">
              <w:rPr>
                <w:lang w:val="en-US"/>
              </w:rPr>
              <w:t>12</w:t>
            </w:r>
          </w:p>
        </w:tc>
      </w:tr>
    </w:tbl>
    <w:p w:rsidR="00E43B59" w:rsidRPr="00F91DD0" w:rsidRDefault="00E43B59" w:rsidP="00F91DD0">
      <w:pPr>
        <w:shd w:val="clear" w:color="auto" w:fill="FFFFFF"/>
        <w:ind w:left="1035"/>
        <w:jc w:val="both"/>
        <w:rPr>
          <w:color w:val="000000"/>
          <w:sz w:val="20"/>
          <w:szCs w:val="20"/>
        </w:rPr>
      </w:pPr>
    </w:p>
    <w:p w:rsidR="00E43B59" w:rsidRDefault="00E43B59" w:rsidP="00CE0B4E">
      <w:pPr>
        <w:ind w:left="-108" w:firstLine="709"/>
        <w:jc w:val="both"/>
        <w:rPr>
          <w:sz w:val="28"/>
          <w:szCs w:val="28"/>
          <w:lang w:eastAsia="en-US"/>
        </w:rPr>
      </w:pPr>
      <w:r w:rsidRPr="00F91DD0">
        <w:rPr>
          <w:color w:val="000000"/>
          <w:sz w:val="28"/>
          <w:szCs w:val="28"/>
        </w:rPr>
        <w:t> </w:t>
      </w:r>
      <w:r w:rsidRPr="00CE0B4E">
        <w:rPr>
          <w:color w:val="000000"/>
          <w:sz w:val="28"/>
          <w:szCs w:val="28"/>
        </w:rPr>
        <w:t xml:space="preserve">В 2014 году во Всероссийской олимпиаде профессионального мастерства по специальности </w:t>
      </w:r>
      <w:r w:rsidRPr="00CE0B4E">
        <w:rPr>
          <w:sz w:val="28"/>
          <w:szCs w:val="28"/>
        </w:rPr>
        <w:t xml:space="preserve">«Программное обеспечение вычислительной техники и автоматизированных  систем» Ставропольский край представит </w:t>
      </w:r>
      <w:r w:rsidRPr="00CE0B4E">
        <w:rPr>
          <w:sz w:val="28"/>
          <w:szCs w:val="28"/>
          <w:lang w:eastAsia="en-US"/>
        </w:rPr>
        <w:t xml:space="preserve">Юрченко Алексей Александрович, обучающийся ГБОУ СПО «Ставропольский колледж связи имени Героя Советского Союза </w:t>
      </w:r>
      <w:r>
        <w:rPr>
          <w:sz w:val="28"/>
          <w:szCs w:val="28"/>
          <w:lang w:eastAsia="en-US"/>
        </w:rPr>
        <w:t xml:space="preserve">                 </w:t>
      </w:r>
      <w:r w:rsidRPr="00CE0B4E">
        <w:rPr>
          <w:sz w:val="28"/>
          <w:szCs w:val="28"/>
          <w:lang w:eastAsia="en-US"/>
        </w:rPr>
        <w:t>В.А. Петрова».</w:t>
      </w:r>
    </w:p>
    <w:p w:rsidR="00E43B59" w:rsidRPr="00CE0B4E" w:rsidRDefault="00E43B59" w:rsidP="00CE0B4E">
      <w:pPr>
        <w:ind w:left="-108" w:firstLine="709"/>
        <w:jc w:val="both"/>
        <w:rPr>
          <w:sz w:val="28"/>
          <w:szCs w:val="28"/>
        </w:rPr>
      </w:pPr>
    </w:p>
    <w:p w:rsidR="00E43B59" w:rsidRDefault="00E43B59" w:rsidP="00F91DD0">
      <w:pPr>
        <w:shd w:val="clear" w:color="auto" w:fill="FFFFFF"/>
        <w:ind w:left="1035"/>
        <w:jc w:val="both"/>
        <w:rPr>
          <w:color w:val="000000"/>
          <w:sz w:val="20"/>
          <w:szCs w:val="20"/>
        </w:rPr>
      </w:pPr>
      <w:r w:rsidRPr="00275ED6">
        <w:rPr>
          <w:noProof/>
          <w:color w:val="000000"/>
          <w:sz w:val="20"/>
          <w:szCs w:val="20"/>
        </w:rPr>
        <w:pict>
          <v:shape id="Рисунок 15" o:spid="_x0000_i1027" type="#_x0000_t75" style="width:394.5pt;height:261.75pt;visibility:visible">
            <v:imagedata r:id="rId8" o:title=""/>
          </v:shape>
        </w:pict>
      </w:r>
    </w:p>
    <w:p w:rsidR="00E43B59" w:rsidRDefault="00E43B59" w:rsidP="00F91DD0">
      <w:pPr>
        <w:shd w:val="clear" w:color="auto" w:fill="FFFFFF"/>
        <w:ind w:left="1035"/>
        <w:jc w:val="both"/>
        <w:rPr>
          <w:color w:val="000000"/>
          <w:sz w:val="20"/>
          <w:szCs w:val="20"/>
        </w:rPr>
      </w:pPr>
    </w:p>
    <w:p w:rsidR="00E43B59" w:rsidRDefault="00E43B59" w:rsidP="00F91DD0">
      <w:pPr>
        <w:shd w:val="clear" w:color="auto" w:fill="FFFFFF"/>
        <w:ind w:left="1035"/>
        <w:jc w:val="both"/>
        <w:rPr>
          <w:color w:val="000000"/>
          <w:sz w:val="20"/>
          <w:szCs w:val="20"/>
        </w:rPr>
      </w:pPr>
    </w:p>
    <w:sectPr w:rsidR="00E43B59" w:rsidSect="00DF0AF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59" w:rsidRDefault="00E43B59" w:rsidP="003A7CAE">
      <w:r>
        <w:separator/>
      </w:r>
    </w:p>
  </w:endnote>
  <w:endnote w:type="continuationSeparator" w:id="1">
    <w:p w:rsidR="00E43B59" w:rsidRDefault="00E43B59" w:rsidP="003A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59" w:rsidRDefault="00E43B59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43B59" w:rsidRDefault="00E43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59" w:rsidRDefault="00E43B59" w:rsidP="003A7CAE">
      <w:r>
        <w:separator/>
      </w:r>
    </w:p>
  </w:footnote>
  <w:footnote w:type="continuationSeparator" w:id="1">
    <w:p w:rsidR="00E43B59" w:rsidRDefault="00E43B59" w:rsidP="003A7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DD0"/>
    <w:rsid w:val="00015058"/>
    <w:rsid w:val="000B5652"/>
    <w:rsid w:val="00107AF9"/>
    <w:rsid w:val="00134D62"/>
    <w:rsid w:val="0025230F"/>
    <w:rsid w:val="00275ED6"/>
    <w:rsid w:val="00365B38"/>
    <w:rsid w:val="003777D2"/>
    <w:rsid w:val="00387686"/>
    <w:rsid w:val="003A7CAE"/>
    <w:rsid w:val="003D7526"/>
    <w:rsid w:val="00406EF1"/>
    <w:rsid w:val="00506565"/>
    <w:rsid w:val="00577C24"/>
    <w:rsid w:val="006B2A6E"/>
    <w:rsid w:val="006D7AFC"/>
    <w:rsid w:val="007361AB"/>
    <w:rsid w:val="00787274"/>
    <w:rsid w:val="007926CC"/>
    <w:rsid w:val="007C5FCE"/>
    <w:rsid w:val="007D025A"/>
    <w:rsid w:val="008E54FD"/>
    <w:rsid w:val="00945044"/>
    <w:rsid w:val="00B1029A"/>
    <w:rsid w:val="00BA795F"/>
    <w:rsid w:val="00C47285"/>
    <w:rsid w:val="00CD5362"/>
    <w:rsid w:val="00CE0B4E"/>
    <w:rsid w:val="00CE6B6E"/>
    <w:rsid w:val="00D32EC3"/>
    <w:rsid w:val="00DF0AF6"/>
    <w:rsid w:val="00E43B59"/>
    <w:rsid w:val="00E46C6A"/>
    <w:rsid w:val="00EA6C0C"/>
    <w:rsid w:val="00ED53EE"/>
    <w:rsid w:val="00EE7770"/>
    <w:rsid w:val="00EE7D09"/>
    <w:rsid w:val="00EF6EB8"/>
    <w:rsid w:val="00F72671"/>
    <w:rsid w:val="00F9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F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91DD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91DD0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DD0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C5FCE"/>
    <w:pPr>
      <w:ind w:left="360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5FCE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7C5FC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5FCE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D53EE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A7C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7CA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A7C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CA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4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1C1C1"/>
            <w:bottom w:val="none" w:sz="0" w:space="0" w:color="auto"/>
            <w:right w:val="single" w:sz="6" w:space="0" w:color="C1C1C1"/>
          </w:divBdr>
          <w:divsChild>
            <w:div w:id="15019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20477">
                  <w:marLeft w:val="0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478">
                      <w:marLeft w:val="375"/>
                      <w:marRight w:val="37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4</Pages>
  <Words>596</Words>
  <Characters>3401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User</cp:lastModifiedBy>
  <cp:revision>18</cp:revision>
  <cp:lastPrinted>2013-12-02T08:06:00Z</cp:lastPrinted>
  <dcterms:created xsi:type="dcterms:W3CDTF">2013-12-02T05:53:00Z</dcterms:created>
  <dcterms:modified xsi:type="dcterms:W3CDTF">2014-06-16T12:04:00Z</dcterms:modified>
</cp:coreProperties>
</file>