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CAE" w:rsidRPr="00652404" w:rsidRDefault="00A76CAE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404">
        <w:rPr>
          <w:rFonts w:ascii="Times New Roman" w:hAnsi="Times New Roman" w:cs="Times New Roman"/>
          <w:b/>
          <w:bCs/>
          <w:sz w:val="24"/>
          <w:szCs w:val="24"/>
        </w:rPr>
        <w:t>Заключение комиссии по аккредитационной экспертизе</w:t>
      </w:r>
    </w:p>
    <w:p w:rsidR="00A76CAE" w:rsidRPr="00652404" w:rsidRDefault="00A76CAE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404">
        <w:rPr>
          <w:rFonts w:ascii="Times New Roman" w:hAnsi="Times New Roman" w:cs="Times New Roman"/>
          <w:b/>
          <w:bCs/>
          <w:sz w:val="24"/>
          <w:szCs w:val="24"/>
        </w:rPr>
        <w:t xml:space="preserve">Негосударственного образовательного учреждения </w:t>
      </w:r>
    </w:p>
    <w:p w:rsidR="00A76CAE" w:rsidRPr="00652404" w:rsidRDefault="00A76CAE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404">
        <w:rPr>
          <w:rFonts w:ascii="Times New Roman" w:hAnsi="Times New Roman" w:cs="Times New Roman"/>
          <w:b/>
          <w:bCs/>
          <w:sz w:val="24"/>
          <w:szCs w:val="24"/>
        </w:rPr>
        <w:t>«Техникум информационных технологий»</w:t>
      </w:r>
    </w:p>
    <w:p w:rsidR="00A76CAE" w:rsidRDefault="00A76CAE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76CAE" w:rsidRPr="00652404" w:rsidRDefault="00A76CAE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76CAE" w:rsidRPr="00652404" w:rsidRDefault="00A76CAE" w:rsidP="006524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2404">
        <w:rPr>
          <w:rFonts w:ascii="Times New Roman" w:hAnsi="Times New Roman" w:cs="Times New Roman"/>
          <w:sz w:val="24"/>
          <w:szCs w:val="24"/>
        </w:rPr>
        <w:t xml:space="preserve">Экспертиза проводилась в соответствии с приказом министерства образования и молодежной политики Ставропольского края от «30» декабря 2013 г. № 195-а с «19» февраля 2014 г. по «21» февраля 2014 г. </w:t>
      </w:r>
      <w:r w:rsidRPr="00652404">
        <w:rPr>
          <w:rFonts w:ascii="Times New Roman" w:hAnsi="Times New Roman" w:cs="Times New Roman"/>
          <w:b/>
          <w:bCs/>
          <w:sz w:val="24"/>
          <w:szCs w:val="24"/>
        </w:rPr>
        <w:t>по следующим образовательным программам:</w:t>
      </w:r>
    </w:p>
    <w:p w:rsidR="00A76CAE" w:rsidRDefault="00A76CAE" w:rsidP="00652404">
      <w:pPr>
        <w:pStyle w:val="Style3"/>
        <w:widowControl/>
        <w:spacing w:line="240" w:lineRule="auto"/>
        <w:ind w:firstLine="726"/>
        <w:rPr>
          <w:rFonts w:ascii="Times New Roman" w:hAnsi="Times New Roman" w:cs="Times New Roman"/>
        </w:rPr>
      </w:pPr>
      <w:r w:rsidRPr="00652404">
        <w:rPr>
          <w:rFonts w:ascii="Times New Roman" w:hAnsi="Times New Roman" w:cs="Times New Roman"/>
        </w:rPr>
        <w:t>230101 Вычислительные машины, комплексы, системы и сети</w:t>
      </w:r>
      <w:r>
        <w:rPr>
          <w:rFonts w:ascii="Times New Roman" w:hAnsi="Times New Roman" w:cs="Times New Roman"/>
        </w:rPr>
        <w:t>;</w:t>
      </w:r>
    </w:p>
    <w:p w:rsidR="00A76CAE" w:rsidRPr="00652404" w:rsidRDefault="00A76CAE" w:rsidP="00652404">
      <w:pPr>
        <w:pStyle w:val="Style3"/>
        <w:widowControl/>
        <w:spacing w:line="240" w:lineRule="auto"/>
        <w:ind w:firstLine="726"/>
        <w:rPr>
          <w:rFonts w:ascii="Times New Roman" w:hAnsi="Times New Roman" w:cs="Times New Roman"/>
        </w:rPr>
      </w:pPr>
      <w:r w:rsidRPr="00652404">
        <w:rPr>
          <w:rFonts w:ascii="Times New Roman" w:hAnsi="Times New Roman" w:cs="Times New Roman"/>
        </w:rPr>
        <w:t>230105</w:t>
      </w:r>
      <w:r>
        <w:rPr>
          <w:rFonts w:ascii="Times New Roman" w:hAnsi="Times New Roman" w:cs="Times New Roman"/>
        </w:rPr>
        <w:t xml:space="preserve"> </w:t>
      </w:r>
      <w:r w:rsidRPr="00652404">
        <w:rPr>
          <w:rFonts w:ascii="Times New Roman" w:hAnsi="Times New Roman" w:cs="Times New Roman"/>
        </w:rPr>
        <w:t>Программное обеспечение вычислительной техники и автоматизированных систем</w:t>
      </w:r>
      <w:r>
        <w:rPr>
          <w:rFonts w:ascii="Times New Roman" w:hAnsi="Times New Roman" w:cs="Times New Roman"/>
        </w:rPr>
        <w:t>;</w:t>
      </w:r>
    </w:p>
    <w:p w:rsidR="00A76CAE" w:rsidRPr="00652404" w:rsidRDefault="00A76CAE" w:rsidP="00652404">
      <w:pPr>
        <w:pStyle w:val="Style3"/>
        <w:widowControl/>
        <w:spacing w:line="240" w:lineRule="auto"/>
        <w:ind w:firstLine="726"/>
        <w:rPr>
          <w:rFonts w:ascii="Times New Roman" w:hAnsi="Times New Roman" w:cs="Times New Roman"/>
        </w:rPr>
      </w:pPr>
      <w:r w:rsidRPr="00652404">
        <w:rPr>
          <w:rFonts w:ascii="Times New Roman" w:hAnsi="Times New Roman" w:cs="Times New Roman"/>
        </w:rPr>
        <w:t>080114 Экономика и бухгалтерский учет (по отраслям)</w:t>
      </w:r>
      <w:r>
        <w:rPr>
          <w:rFonts w:ascii="Times New Roman" w:hAnsi="Times New Roman" w:cs="Times New Roman"/>
        </w:rPr>
        <w:t>.</w:t>
      </w:r>
    </w:p>
    <w:p w:rsidR="00A76CAE" w:rsidRDefault="00A76CAE" w:rsidP="00D455E4">
      <w:pPr>
        <w:pStyle w:val="Style3"/>
        <w:widowControl/>
        <w:spacing w:line="240" w:lineRule="auto"/>
        <w:ind w:left="726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A76CAE" w:rsidRPr="00652404" w:rsidRDefault="00A76CAE" w:rsidP="00D455E4">
      <w:pPr>
        <w:pStyle w:val="Style3"/>
        <w:widowControl/>
        <w:spacing w:line="240" w:lineRule="auto"/>
        <w:ind w:left="726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A76CAE" w:rsidRDefault="00A76CAE" w:rsidP="00D455E4">
      <w:pPr>
        <w:pStyle w:val="Style3"/>
        <w:widowControl/>
        <w:spacing w:line="240" w:lineRule="auto"/>
        <w:ind w:firstLine="726"/>
        <w:rPr>
          <w:rFonts w:ascii="Times New Roman" w:hAnsi="Times New Roman" w:cs="Times New Roman"/>
        </w:rPr>
      </w:pPr>
      <w:r w:rsidRPr="00652404">
        <w:rPr>
          <w:rFonts w:ascii="Times New Roman" w:hAnsi="Times New Roman" w:cs="Times New Roman"/>
          <w:b/>
          <w:bCs/>
        </w:rPr>
        <w:t xml:space="preserve">Комиссия по аккредитационной экспертизе </w:t>
      </w:r>
      <w:r w:rsidRPr="00652404">
        <w:rPr>
          <w:rFonts w:ascii="Times New Roman" w:hAnsi="Times New Roman" w:cs="Times New Roman"/>
        </w:rPr>
        <w:t>свидетельствует, что</w:t>
      </w:r>
      <w:r>
        <w:rPr>
          <w:rFonts w:ascii="Times New Roman" w:hAnsi="Times New Roman" w:cs="Times New Roman"/>
        </w:rPr>
        <w:t xml:space="preserve"> </w:t>
      </w:r>
      <w:r w:rsidRPr="00652404">
        <w:rPr>
          <w:rFonts w:ascii="Times New Roman" w:hAnsi="Times New Roman" w:cs="Times New Roman"/>
        </w:rPr>
        <w:t>содержание и качество подготовки обучающихся и выпускников образовательного учреждения по образовательным программам среднего профессионального образования (программы подготовки специалистов среднего звена)</w:t>
      </w:r>
      <w:r>
        <w:rPr>
          <w:rFonts w:ascii="Times New Roman" w:hAnsi="Times New Roman" w:cs="Times New Roman"/>
        </w:rPr>
        <w:t>:</w:t>
      </w:r>
    </w:p>
    <w:p w:rsidR="00A76CAE" w:rsidRPr="00652404" w:rsidRDefault="00A76CAE" w:rsidP="00D455E4">
      <w:pPr>
        <w:pStyle w:val="Style3"/>
        <w:widowControl/>
        <w:spacing w:line="240" w:lineRule="auto"/>
        <w:ind w:firstLine="726"/>
        <w:rPr>
          <w:rFonts w:ascii="Times New Roman" w:hAnsi="Times New Roman" w:cs="Times New Roman"/>
        </w:rPr>
      </w:pPr>
      <w:r w:rsidRPr="00652404">
        <w:rPr>
          <w:rFonts w:ascii="Times New Roman" w:hAnsi="Times New Roman" w:cs="Times New Roman"/>
        </w:rPr>
        <w:t xml:space="preserve">230101 Вычислительные машины, комплексы, системы и сети, 230105 Программное обеспечение вычислительной техники и автоматизированных систем, реализуемым в рамках укрупненной группы специальностей, направлений подготовки </w:t>
      </w:r>
      <w:r w:rsidRPr="00652404">
        <w:rPr>
          <w:rFonts w:ascii="Times New Roman" w:hAnsi="Times New Roman" w:cs="Times New Roman"/>
          <w:b/>
          <w:bCs/>
        </w:rPr>
        <w:t>230000 Информатика и вычислительная техника</w:t>
      </w:r>
      <w:r w:rsidRPr="00652404">
        <w:rPr>
          <w:rFonts w:ascii="Times New Roman" w:hAnsi="Times New Roman" w:cs="Times New Roman"/>
        </w:rPr>
        <w:t>, по основным показателям соответствует государственным образовательным стандартам;</w:t>
      </w:r>
    </w:p>
    <w:p w:rsidR="00A76CAE" w:rsidRPr="00652404" w:rsidRDefault="00A76CAE" w:rsidP="00D455E4">
      <w:pPr>
        <w:pStyle w:val="Style3"/>
        <w:widowControl/>
        <w:spacing w:line="240" w:lineRule="auto"/>
        <w:ind w:firstLine="726"/>
        <w:rPr>
          <w:rFonts w:ascii="Times New Roman" w:hAnsi="Times New Roman" w:cs="Times New Roman"/>
        </w:rPr>
      </w:pPr>
      <w:r w:rsidRPr="00652404">
        <w:rPr>
          <w:rFonts w:ascii="Times New Roman" w:hAnsi="Times New Roman" w:cs="Times New Roman"/>
        </w:rPr>
        <w:t xml:space="preserve">080114 Экономика и бухгалтерский учет (по отраслям), реализуемой в рамках укрупненной группы специальностей, направлений подготовки </w:t>
      </w:r>
      <w:r w:rsidRPr="00652404">
        <w:rPr>
          <w:rFonts w:ascii="Times New Roman" w:hAnsi="Times New Roman" w:cs="Times New Roman"/>
          <w:b/>
          <w:bCs/>
        </w:rPr>
        <w:t>080000 Экономика и управление</w:t>
      </w:r>
      <w:r w:rsidRPr="00652404">
        <w:rPr>
          <w:rFonts w:ascii="Times New Roman" w:hAnsi="Times New Roman" w:cs="Times New Roman"/>
        </w:rPr>
        <w:t>, по основным показателям соответствует федеральному государственному образовательному стандарту.</w:t>
      </w:r>
    </w:p>
    <w:p w:rsidR="00A76CAE" w:rsidRDefault="00A76CAE" w:rsidP="00D455E4">
      <w:pPr>
        <w:spacing w:after="0" w:line="240" w:lineRule="auto"/>
        <w:ind w:firstLine="726"/>
        <w:jc w:val="both"/>
        <w:rPr>
          <w:rFonts w:ascii="Times New Roman" w:hAnsi="Times New Roman" w:cs="Times New Roman"/>
          <w:sz w:val="24"/>
          <w:szCs w:val="24"/>
        </w:rPr>
      </w:pPr>
    </w:p>
    <w:p w:rsidR="00A76CAE" w:rsidRPr="00652404" w:rsidRDefault="00A76CAE" w:rsidP="00D455E4">
      <w:pPr>
        <w:spacing w:after="0" w:line="240" w:lineRule="auto"/>
        <w:ind w:firstLine="726"/>
        <w:jc w:val="both"/>
        <w:rPr>
          <w:rFonts w:ascii="Times New Roman" w:hAnsi="Times New Roman" w:cs="Times New Roman"/>
          <w:sz w:val="24"/>
          <w:szCs w:val="24"/>
        </w:rPr>
      </w:pPr>
    </w:p>
    <w:p w:rsidR="00A76CAE" w:rsidRDefault="00A76CAE" w:rsidP="00F53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404">
        <w:rPr>
          <w:rFonts w:ascii="Times New Roman" w:hAnsi="Times New Roman" w:cs="Times New Roman"/>
          <w:sz w:val="24"/>
          <w:szCs w:val="24"/>
        </w:rPr>
        <w:t>Отчеты экспертов приложены к Заключению комиссии по аккредитационной экспертизе.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404">
        <w:rPr>
          <w:rFonts w:ascii="Times New Roman" w:hAnsi="Times New Roman" w:cs="Times New Roman"/>
          <w:b/>
          <w:bCs/>
          <w:sz w:val="24"/>
          <w:szCs w:val="24"/>
        </w:rPr>
        <w:t>В отчетах содержатся следующие замечания и рекомендации</w:t>
      </w:r>
      <w:r w:rsidRPr="00652404">
        <w:rPr>
          <w:rFonts w:ascii="Times New Roman" w:hAnsi="Times New Roman" w:cs="Times New Roman"/>
          <w:sz w:val="24"/>
          <w:szCs w:val="24"/>
        </w:rPr>
        <w:t>:</w:t>
      </w:r>
    </w:p>
    <w:p w:rsidR="00A76CAE" w:rsidRPr="00652404" w:rsidRDefault="00A76CAE" w:rsidP="0065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404">
        <w:rPr>
          <w:rFonts w:ascii="Times New Roman" w:hAnsi="Times New Roman" w:cs="Times New Roman"/>
          <w:sz w:val="24"/>
          <w:szCs w:val="24"/>
        </w:rPr>
        <w:t>1.</w:t>
      </w:r>
      <w:r w:rsidRPr="00652404">
        <w:rPr>
          <w:rFonts w:ascii="Times New Roman" w:hAnsi="Times New Roman" w:cs="Times New Roman"/>
          <w:sz w:val="24"/>
          <w:szCs w:val="24"/>
        </w:rPr>
        <w:tab/>
        <w:t xml:space="preserve"> Книжный фонд образовательного учреждения по общепрофессиональным и специальным дисциплинам требует обновления. </w:t>
      </w:r>
    </w:p>
    <w:p w:rsidR="00A76CAE" w:rsidRPr="00652404" w:rsidRDefault="00A76CAE" w:rsidP="0065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404">
        <w:rPr>
          <w:rFonts w:ascii="Times New Roman" w:hAnsi="Times New Roman" w:cs="Times New Roman"/>
          <w:sz w:val="24"/>
          <w:szCs w:val="24"/>
        </w:rPr>
        <w:t>2.</w:t>
      </w:r>
      <w:r w:rsidRPr="00652404">
        <w:rPr>
          <w:rFonts w:ascii="Times New Roman" w:hAnsi="Times New Roman" w:cs="Times New Roman"/>
          <w:sz w:val="24"/>
          <w:szCs w:val="24"/>
        </w:rPr>
        <w:tab/>
        <w:t xml:space="preserve"> Учебно-методические комплексы по отдельным дисциплинам требуют доработки: необходимо дополнить содержание комплексов электронными учебными материалами, ориентированными на использование в учебном процессе интерактивных форм и методов обучения, раздел «Информационное обеспечение обучения» рабочих учебных программ дополнить перечнем периодических изданий, рекомендуемых обучающимся в качестве дополнительной литературы. </w:t>
      </w:r>
    </w:p>
    <w:p w:rsidR="00A76CAE" w:rsidRPr="00652404" w:rsidRDefault="00A76CAE" w:rsidP="00F53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404">
        <w:rPr>
          <w:rFonts w:ascii="Times New Roman" w:hAnsi="Times New Roman" w:cs="Times New Roman"/>
          <w:sz w:val="24"/>
          <w:szCs w:val="24"/>
        </w:rPr>
        <w:t>3.</w:t>
      </w:r>
      <w:r w:rsidRPr="00652404">
        <w:rPr>
          <w:rFonts w:ascii="Times New Roman" w:hAnsi="Times New Roman" w:cs="Times New Roman"/>
          <w:sz w:val="24"/>
          <w:szCs w:val="24"/>
        </w:rPr>
        <w:tab/>
        <w:t xml:space="preserve"> Активнее привлекать студентов к научно-исследовательской работе, участию в городских и областных олимпиадах.</w:t>
      </w:r>
    </w:p>
    <w:sectPr w:rsidR="00A76CAE" w:rsidRPr="00652404" w:rsidSect="004D1FB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E02F4"/>
    <w:multiLevelType w:val="singleLevel"/>
    <w:tmpl w:val="00669FE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1">
    <w:nsid w:val="16E21529"/>
    <w:multiLevelType w:val="singleLevel"/>
    <w:tmpl w:val="1F7A1330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29AB38FA"/>
    <w:multiLevelType w:val="singleLevel"/>
    <w:tmpl w:val="01B8435A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3">
    <w:nsid w:val="2BE663F0"/>
    <w:multiLevelType w:val="multilevel"/>
    <w:tmpl w:val="437C7A4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E15A22"/>
    <w:multiLevelType w:val="hybridMultilevel"/>
    <w:tmpl w:val="1EECC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0331983"/>
    <w:multiLevelType w:val="hybridMultilevel"/>
    <w:tmpl w:val="C5FE16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610830F4"/>
    <w:multiLevelType w:val="hybridMultilevel"/>
    <w:tmpl w:val="5EF2F3BC"/>
    <w:lvl w:ilvl="0" w:tplc="50D6A398">
      <w:start w:val="1"/>
      <w:numFmt w:val="decimal"/>
      <w:lvlText w:val="%1."/>
      <w:lvlJc w:val="left"/>
      <w:pPr>
        <w:tabs>
          <w:tab w:val="num" w:pos="324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0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6">
    <w:abstractNumId w:val="0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7">
    <w:abstractNumId w:val="2"/>
  </w:num>
  <w:num w:numId="8">
    <w:abstractNumId w:val="2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9">
    <w:abstractNumId w:val="2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0">
    <w:abstractNumId w:val="1"/>
  </w:num>
  <w:num w:numId="11">
    <w:abstractNumId w:val="1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072"/>
    <w:rsid w:val="00005F27"/>
    <w:rsid w:val="00041662"/>
    <w:rsid w:val="000A3CBB"/>
    <w:rsid w:val="000C55D6"/>
    <w:rsid w:val="001562D2"/>
    <w:rsid w:val="001600A4"/>
    <w:rsid w:val="00230DFB"/>
    <w:rsid w:val="00242072"/>
    <w:rsid w:val="002468CF"/>
    <w:rsid w:val="00271932"/>
    <w:rsid w:val="00277B08"/>
    <w:rsid w:val="00317FED"/>
    <w:rsid w:val="00343923"/>
    <w:rsid w:val="00356F1D"/>
    <w:rsid w:val="00382C44"/>
    <w:rsid w:val="003C109E"/>
    <w:rsid w:val="003F5EC2"/>
    <w:rsid w:val="00431A1B"/>
    <w:rsid w:val="00442F3D"/>
    <w:rsid w:val="004B5917"/>
    <w:rsid w:val="004C3BB6"/>
    <w:rsid w:val="004D1FB0"/>
    <w:rsid w:val="00581800"/>
    <w:rsid w:val="005E1D8B"/>
    <w:rsid w:val="005F46FE"/>
    <w:rsid w:val="005F6890"/>
    <w:rsid w:val="00652404"/>
    <w:rsid w:val="006A17CF"/>
    <w:rsid w:val="00701456"/>
    <w:rsid w:val="007474A1"/>
    <w:rsid w:val="007830E7"/>
    <w:rsid w:val="007B60FD"/>
    <w:rsid w:val="007E0184"/>
    <w:rsid w:val="00802C2D"/>
    <w:rsid w:val="00927052"/>
    <w:rsid w:val="009A62C0"/>
    <w:rsid w:val="009B32E6"/>
    <w:rsid w:val="009E10D3"/>
    <w:rsid w:val="00A2036F"/>
    <w:rsid w:val="00A76CAE"/>
    <w:rsid w:val="00AB0AD4"/>
    <w:rsid w:val="00AC5476"/>
    <w:rsid w:val="00B16B9D"/>
    <w:rsid w:val="00CA61FB"/>
    <w:rsid w:val="00CE11FD"/>
    <w:rsid w:val="00D02A9D"/>
    <w:rsid w:val="00D221D3"/>
    <w:rsid w:val="00D455E4"/>
    <w:rsid w:val="00D71511"/>
    <w:rsid w:val="00DE697A"/>
    <w:rsid w:val="00DF1083"/>
    <w:rsid w:val="00E43B60"/>
    <w:rsid w:val="00E71943"/>
    <w:rsid w:val="00EA6B84"/>
    <w:rsid w:val="00EB199B"/>
    <w:rsid w:val="00F53796"/>
    <w:rsid w:val="00FC059E"/>
    <w:rsid w:val="00FE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0F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42072"/>
    <w:pPr>
      <w:spacing w:after="0" w:line="240" w:lineRule="auto"/>
      <w:ind w:left="708"/>
    </w:pPr>
    <w:rPr>
      <w:sz w:val="20"/>
      <w:szCs w:val="20"/>
    </w:rPr>
  </w:style>
  <w:style w:type="character" w:customStyle="1" w:styleId="a">
    <w:name w:val="Основной текст_"/>
    <w:link w:val="1"/>
    <w:uiPriority w:val="99"/>
    <w:locked/>
    <w:rsid w:val="00E43B60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0">
    <w:name w:val="Основной текст + 10"/>
    <w:aliases w:val="5 pt,Интервал 0 pt"/>
    <w:uiPriority w:val="99"/>
    <w:rsid w:val="00E43B60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E43B60"/>
    <w:pPr>
      <w:shd w:val="clear" w:color="auto" w:fill="FFFFFF"/>
      <w:spacing w:after="0" w:line="240" w:lineRule="atLeast"/>
    </w:pPr>
    <w:rPr>
      <w:rFonts w:cs="Times New Roman"/>
      <w:spacing w:val="10"/>
      <w:sz w:val="25"/>
      <w:szCs w:val="25"/>
    </w:rPr>
  </w:style>
  <w:style w:type="character" w:customStyle="1" w:styleId="2">
    <w:name w:val="Основной текст (2)_"/>
    <w:link w:val="20"/>
    <w:uiPriority w:val="99"/>
    <w:locked/>
    <w:rsid w:val="00E43B60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12">
    <w:name w:val="Основной текст (2) + 12"/>
    <w:aliases w:val="5 pt2,Интервал 0 pt2"/>
    <w:uiPriority w:val="99"/>
    <w:rsid w:val="00E43B60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43B60"/>
    <w:pPr>
      <w:shd w:val="clear" w:color="auto" w:fill="FFFFFF"/>
      <w:spacing w:before="480" w:after="0" w:line="278" w:lineRule="exact"/>
    </w:pPr>
    <w:rPr>
      <w:rFonts w:cs="Times New Roman"/>
      <w:sz w:val="21"/>
      <w:szCs w:val="21"/>
    </w:rPr>
  </w:style>
  <w:style w:type="character" w:customStyle="1" w:styleId="1pt">
    <w:name w:val="Основной текст + Интервал 1 pt"/>
    <w:uiPriority w:val="99"/>
    <w:rsid w:val="00E43B60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11">
    <w:name w:val="Основной текст + 11"/>
    <w:aliases w:val="5 pt1,Интервал 0 pt1"/>
    <w:uiPriority w:val="99"/>
    <w:rsid w:val="00E43B60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paragraph" w:customStyle="1" w:styleId="Tabl9">
    <w:name w:val="Tabl_9"/>
    <w:next w:val="Normal1"/>
    <w:uiPriority w:val="99"/>
    <w:rsid w:val="00AC5476"/>
    <w:pPr>
      <w:autoSpaceDE w:val="0"/>
      <w:autoSpaceDN w:val="0"/>
      <w:spacing w:before="60" w:after="60" w:line="288" w:lineRule="auto"/>
      <w:ind w:left="-62" w:right="-68"/>
      <w:jc w:val="center"/>
    </w:pPr>
    <w:rPr>
      <w:rFonts w:cs="Calibri"/>
      <w:sz w:val="16"/>
      <w:szCs w:val="16"/>
    </w:rPr>
  </w:style>
  <w:style w:type="paragraph" w:customStyle="1" w:styleId="Normal1">
    <w:name w:val="Normal_1"/>
    <w:uiPriority w:val="99"/>
    <w:rsid w:val="00AC5476"/>
    <w:pPr>
      <w:autoSpaceDE w:val="0"/>
      <w:autoSpaceDN w:val="0"/>
      <w:spacing w:after="60" w:line="288" w:lineRule="auto"/>
      <w:ind w:firstLine="567"/>
      <w:jc w:val="both"/>
    </w:pPr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74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74A1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"/>
    <w:uiPriority w:val="99"/>
    <w:rsid w:val="00F53796"/>
    <w:pPr>
      <w:widowControl w:val="0"/>
      <w:autoSpaceDE w:val="0"/>
      <w:autoSpaceDN w:val="0"/>
      <w:adjustRightInd w:val="0"/>
      <w:spacing w:after="0" w:line="319" w:lineRule="exact"/>
      <w:ind w:firstLine="710"/>
      <w:jc w:val="both"/>
    </w:pPr>
    <w:rPr>
      <w:sz w:val="24"/>
      <w:szCs w:val="24"/>
    </w:rPr>
  </w:style>
  <w:style w:type="paragraph" w:customStyle="1" w:styleId="a0">
    <w:name w:val="Стиль"/>
    <w:uiPriority w:val="99"/>
    <w:rsid w:val="00F53796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customStyle="1" w:styleId="Style3">
    <w:name w:val="Style3"/>
    <w:basedOn w:val="Normal"/>
    <w:uiPriority w:val="99"/>
    <w:rsid w:val="00D455E4"/>
    <w:pPr>
      <w:widowControl w:val="0"/>
      <w:autoSpaceDE w:val="0"/>
      <w:autoSpaceDN w:val="0"/>
      <w:adjustRightInd w:val="0"/>
      <w:spacing w:after="0" w:line="320" w:lineRule="exact"/>
      <w:ind w:firstLine="698"/>
      <w:jc w:val="both"/>
    </w:pPr>
    <w:rPr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D455E4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86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193</TotalTime>
  <Pages>1</Pages>
  <Words>334</Words>
  <Characters>1904</Characters>
  <Application>Microsoft Office Outlook</Application>
  <DocSecurity>0</DocSecurity>
  <Lines>0</Lines>
  <Paragraphs>0</Paragraphs>
  <ScaleCrop>false</ScaleCrop>
  <Company>СККИ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</dc:creator>
  <cp:keywords/>
  <dc:description/>
  <cp:lastModifiedBy>Толгурова</cp:lastModifiedBy>
  <cp:revision>22</cp:revision>
  <cp:lastPrinted>2014-03-19T12:00:00Z</cp:lastPrinted>
  <dcterms:created xsi:type="dcterms:W3CDTF">2011-12-19T06:16:00Z</dcterms:created>
  <dcterms:modified xsi:type="dcterms:W3CDTF">2014-03-19T12:01:00Z</dcterms:modified>
</cp:coreProperties>
</file>